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5290" w14:textId="77777777" w:rsidR="00924FC0" w:rsidRPr="00794839" w:rsidRDefault="00924FC0" w:rsidP="00794839">
      <w:pPr>
        <w:autoSpaceDE w:val="0"/>
        <w:autoSpaceDN w:val="0"/>
        <w:adjustRightInd w:val="0"/>
        <w:spacing w:after="0"/>
        <w:jc w:val="center"/>
        <w:outlineLvl w:val="0"/>
        <w:rPr>
          <w:rFonts w:ascii="Times New Roman" w:hAnsi="Times New Roman"/>
          <w:b/>
          <w:color w:val="000000"/>
          <w:sz w:val="24"/>
          <w:szCs w:val="24"/>
        </w:rPr>
      </w:pPr>
      <w:r w:rsidRPr="00794839">
        <w:rPr>
          <w:rFonts w:ascii="Times New Roman" w:hAnsi="Times New Roman"/>
          <w:b/>
          <w:color w:val="000000"/>
          <w:sz w:val="24"/>
          <w:szCs w:val="24"/>
        </w:rPr>
        <w:t>DOMANDA DI ISCRIZIONE ALLA SCUOLA DELL’INFANZIA</w:t>
      </w:r>
    </w:p>
    <w:p w14:paraId="5C6E4BC8" w14:textId="77777777" w:rsidR="00924FC0" w:rsidRPr="00794839" w:rsidRDefault="00924FC0" w:rsidP="00794839">
      <w:pPr>
        <w:autoSpaceDE w:val="0"/>
        <w:autoSpaceDN w:val="0"/>
        <w:adjustRightInd w:val="0"/>
        <w:spacing w:after="0"/>
        <w:jc w:val="center"/>
        <w:rPr>
          <w:rFonts w:ascii="Times New Roman" w:hAnsi="Times New Roman"/>
          <w:b/>
          <w:color w:val="000000"/>
          <w:sz w:val="24"/>
          <w:szCs w:val="24"/>
        </w:rPr>
      </w:pPr>
    </w:p>
    <w:p w14:paraId="0E5E2009" w14:textId="59E77ED6" w:rsidR="00924FC0" w:rsidRPr="00794839" w:rsidRDefault="00924FC0" w:rsidP="00794839">
      <w:pPr>
        <w:autoSpaceDE w:val="0"/>
        <w:autoSpaceDN w:val="0"/>
        <w:adjustRightInd w:val="0"/>
        <w:spacing w:before="120" w:after="0"/>
        <w:outlineLvl w:val="0"/>
        <w:rPr>
          <w:rFonts w:ascii="Times New Roman" w:hAnsi="Times New Roman"/>
          <w:color w:val="000000"/>
          <w:sz w:val="24"/>
          <w:szCs w:val="24"/>
        </w:rPr>
      </w:pPr>
      <w:r w:rsidRPr="00794839">
        <w:rPr>
          <w:rFonts w:ascii="Times New Roman" w:hAnsi="Times New Roman"/>
          <w:color w:val="000000"/>
          <w:sz w:val="24"/>
          <w:szCs w:val="24"/>
        </w:rPr>
        <w:t xml:space="preserve">Al Dirigente </w:t>
      </w:r>
      <w:r w:rsidR="00794839">
        <w:rPr>
          <w:rFonts w:ascii="Times New Roman" w:hAnsi="Times New Roman"/>
          <w:color w:val="000000"/>
          <w:sz w:val="24"/>
          <w:szCs w:val="24"/>
        </w:rPr>
        <w:t>S</w:t>
      </w:r>
      <w:r w:rsidRPr="00794839">
        <w:rPr>
          <w:rFonts w:ascii="Times New Roman" w:hAnsi="Times New Roman"/>
          <w:color w:val="000000"/>
          <w:sz w:val="24"/>
          <w:szCs w:val="24"/>
        </w:rPr>
        <w:t>colastico del</w:t>
      </w:r>
      <w:r w:rsidR="00A72A23" w:rsidRPr="00794839">
        <w:rPr>
          <w:rFonts w:ascii="Times New Roman" w:hAnsi="Times New Roman"/>
          <w:color w:val="000000"/>
          <w:sz w:val="24"/>
          <w:szCs w:val="24"/>
        </w:rPr>
        <w:t xml:space="preserve"> </w:t>
      </w:r>
      <w:r w:rsidRPr="00794839">
        <w:rPr>
          <w:rFonts w:ascii="Times New Roman" w:hAnsi="Times New Roman"/>
          <w:color w:val="000000"/>
          <w:sz w:val="24"/>
          <w:szCs w:val="24"/>
        </w:rPr>
        <w:t>___</w:t>
      </w:r>
      <w:r w:rsidR="00A72A23" w:rsidRPr="00794839">
        <w:rPr>
          <w:rFonts w:ascii="Times New Roman" w:hAnsi="Times New Roman"/>
          <w:color w:val="000000"/>
          <w:sz w:val="24"/>
          <w:szCs w:val="24"/>
        </w:rPr>
        <w:t>______</w:t>
      </w:r>
      <w:r w:rsidRPr="00794839">
        <w:rPr>
          <w:rFonts w:ascii="Times New Roman" w:hAnsi="Times New Roman"/>
          <w:color w:val="000000"/>
          <w:sz w:val="24"/>
          <w:szCs w:val="24"/>
        </w:rPr>
        <w:t>________________________________________________</w:t>
      </w:r>
    </w:p>
    <w:p w14:paraId="4BFFADB8" w14:textId="10B0290A" w:rsidR="00924FC0" w:rsidRPr="00794839" w:rsidRDefault="00A72A23" w:rsidP="00794839">
      <w:pPr>
        <w:autoSpaceDE w:val="0"/>
        <w:autoSpaceDN w:val="0"/>
        <w:adjustRightInd w:val="0"/>
        <w:spacing w:after="0"/>
        <w:ind w:left="2127" w:firstLine="709"/>
        <w:rPr>
          <w:rFonts w:ascii="Times New Roman" w:hAnsi="Times New Roman"/>
          <w:color w:val="000000"/>
          <w:sz w:val="24"/>
          <w:szCs w:val="24"/>
        </w:rPr>
      </w:pPr>
      <w:r w:rsidRPr="00794839">
        <w:rPr>
          <w:rFonts w:ascii="Times New Roman" w:hAnsi="Times New Roman"/>
          <w:color w:val="000000"/>
          <w:sz w:val="24"/>
          <w:szCs w:val="24"/>
        </w:rPr>
        <w:t xml:space="preserve">                </w:t>
      </w:r>
      <w:r w:rsidR="00924FC0" w:rsidRPr="00794839">
        <w:rPr>
          <w:rFonts w:ascii="Times New Roman" w:hAnsi="Times New Roman"/>
          <w:color w:val="000000"/>
          <w:sz w:val="24"/>
          <w:szCs w:val="24"/>
        </w:rPr>
        <w:t>(denominazione dell’istituzione scolastica)</w:t>
      </w:r>
    </w:p>
    <w:p w14:paraId="2AB84B61" w14:textId="77777777" w:rsidR="00080FBD" w:rsidRPr="00794839" w:rsidRDefault="00080FBD" w:rsidP="00794839">
      <w:pPr>
        <w:autoSpaceDE w:val="0"/>
        <w:autoSpaceDN w:val="0"/>
        <w:adjustRightInd w:val="0"/>
        <w:spacing w:after="0"/>
        <w:ind w:left="2127" w:firstLine="709"/>
        <w:rPr>
          <w:rFonts w:ascii="Times New Roman" w:hAnsi="Times New Roman"/>
          <w:color w:val="000000"/>
          <w:sz w:val="24"/>
          <w:szCs w:val="24"/>
        </w:rPr>
      </w:pPr>
    </w:p>
    <w:p w14:paraId="7B30926A" w14:textId="77777777" w:rsidR="00080FBD" w:rsidRPr="00794839" w:rsidRDefault="00080FBD" w:rsidP="00794839">
      <w:pPr>
        <w:autoSpaceDE w:val="0"/>
        <w:autoSpaceDN w:val="0"/>
        <w:adjustRightInd w:val="0"/>
        <w:spacing w:after="0"/>
        <w:ind w:left="2127" w:firstLine="709"/>
        <w:rPr>
          <w:rFonts w:ascii="Times New Roman" w:hAnsi="Times New Roman"/>
          <w:color w:val="000000"/>
          <w:sz w:val="24"/>
          <w:szCs w:val="24"/>
        </w:rPr>
      </w:pPr>
    </w:p>
    <w:p w14:paraId="116DE5F8" w14:textId="228E5460" w:rsidR="00924FC0" w:rsidRPr="00794839" w:rsidRDefault="00924FC0" w:rsidP="00794839">
      <w:pPr>
        <w:autoSpaceDE w:val="0"/>
        <w:autoSpaceDN w:val="0"/>
        <w:adjustRightInd w:val="0"/>
        <w:spacing w:after="0" w:line="240" w:lineRule="auto"/>
        <w:rPr>
          <w:rFonts w:ascii="Times New Roman" w:hAnsi="Times New Roman"/>
          <w:color w:val="000000"/>
          <w:sz w:val="24"/>
          <w:szCs w:val="24"/>
        </w:rPr>
      </w:pPr>
      <w:r w:rsidRPr="00794839">
        <w:rPr>
          <w:rFonts w:ascii="Times New Roman" w:hAnsi="Times New Roman"/>
          <w:color w:val="000000"/>
          <w:sz w:val="24"/>
          <w:szCs w:val="24"/>
        </w:rPr>
        <w:t>_l_ sottoscritt _</w:t>
      </w:r>
      <w:r w:rsidR="00A72A23" w:rsidRPr="00794839">
        <w:rPr>
          <w:rFonts w:ascii="Times New Roman" w:hAnsi="Times New Roman"/>
          <w:color w:val="000000"/>
          <w:sz w:val="24"/>
          <w:szCs w:val="24"/>
        </w:rPr>
        <w:t xml:space="preserve">_ </w:t>
      </w:r>
      <w:r w:rsidRPr="00794839">
        <w:rPr>
          <w:rFonts w:ascii="Times New Roman" w:hAnsi="Times New Roman"/>
          <w:color w:val="000000"/>
          <w:sz w:val="24"/>
          <w:szCs w:val="24"/>
        </w:rPr>
        <w:t>________</w:t>
      </w:r>
      <w:r w:rsidR="00A72A23" w:rsidRPr="00794839">
        <w:rPr>
          <w:rFonts w:ascii="Times New Roman" w:hAnsi="Times New Roman"/>
          <w:color w:val="000000"/>
          <w:sz w:val="24"/>
          <w:szCs w:val="24"/>
        </w:rPr>
        <w:t>_______</w:t>
      </w:r>
      <w:r w:rsidRPr="00794839">
        <w:rPr>
          <w:rFonts w:ascii="Times New Roman" w:hAnsi="Times New Roman"/>
          <w:color w:val="000000"/>
          <w:sz w:val="24"/>
          <w:szCs w:val="24"/>
        </w:rPr>
        <w:t xml:space="preserve">__________________________________________________   </w:t>
      </w:r>
    </w:p>
    <w:p w14:paraId="401C1F81" w14:textId="77777777" w:rsidR="00924FC0" w:rsidRPr="00794839" w:rsidRDefault="00924FC0" w:rsidP="00794839">
      <w:pPr>
        <w:autoSpaceDE w:val="0"/>
        <w:autoSpaceDN w:val="0"/>
        <w:adjustRightInd w:val="0"/>
        <w:spacing w:after="0" w:line="240" w:lineRule="auto"/>
        <w:jc w:val="center"/>
        <w:rPr>
          <w:rFonts w:ascii="Times New Roman" w:hAnsi="Times New Roman"/>
          <w:color w:val="000000"/>
          <w:sz w:val="24"/>
          <w:szCs w:val="24"/>
        </w:rPr>
      </w:pPr>
      <w:r w:rsidRPr="00794839">
        <w:rPr>
          <w:rFonts w:ascii="Times New Roman" w:hAnsi="Times New Roman"/>
          <w:color w:val="000000"/>
          <w:sz w:val="24"/>
          <w:szCs w:val="24"/>
        </w:rPr>
        <w:t>(cognome e nome)</w:t>
      </w:r>
    </w:p>
    <w:p w14:paraId="11F16B7D" w14:textId="77777777" w:rsidR="00080FBD" w:rsidRPr="00794839" w:rsidRDefault="00080FBD" w:rsidP="00794839">
      <w:pPr>
        <w:autoSpaceDE w:val="0"/>
        <w:autoSpaceDN w:val="0"/>
        <w:adjustRightInd w:val="0"/>
        <w:spacing w:after="0" w:line="240" w:lineRule="auto"/>
        <w:jc w:val="center"/>
        <w:rPr>
          <w:rFonts w:ascii="Times New Roman" w:hAnsi="Times New Roman"/>
          <w:color w:val="000000"/>
          <w:sz w:val="24"/>
          <w:szCs w:val="24"/>
        </w:rPr>
      </w:pPr>
    </w:p>
    <w:p w14:paraId="75B542CB" w14:textId="77777777" w:rsidR="00080FBD" w:rsidRPr="00794839" w:rsidRDefault="00080FBD" w:rsidP="00794839">
      <w:pPr>
        <w:autoSpaceDE w:val="0"/>
        <w:autoSpaceDN w:val="0"/>
        <w:adjustRightInd w:val="0"/>
        <w:spacing w:after="0" w:line="240" w:lineRule="auto"/>
        <w:jc w:val="center"/>
        <w:rPr>
          <w:rFonts w:ascii="Times New Roman" w:hAnsi="Times New Roman"/>
          <w:color w:val="000000"/>
          <w:sz w:val="24"/>
          <w:szCs w:val="24"/>
        </w:rPr>
      </w:pPr>
    </w:p>
    <w:p w14:paraId="45D06247" w14:textId="7DF7BA7D" w:rsidR="00924FC0" w:rsidRPr="00794839" w:rsidRDefault="00924FC0" w:rsidP="00794839">
      <w:pPr>
        <w:autoSpaceDE w:val="0"/>
        <w:autoSpaceDN w:val="0"/>
        <w:adjustRightInd w:val="0"/>
        <w:spacing w:before="120" w:after="0"/>
        <w:rPr>
          <w:rFonts w:ascii="Times New Roman" w:hAnsi="Times New Roman"/>
          <w:color w:val="000000"/>
          <w:sz w:val="24"/>
          <w:szCs w:val="24"/>
        </w:rPr>
      </w:pPr>
      <w:r w:rsidRPr="00794839">
        <w:rPr>
          <w:rFonts w:ascii="Times New Roman" w:hAnsi="Times New Roman"/>
          <w:color w:val="000000"/>
          <w:sz w:val="24"/>
          <w:szCs w:val="24"/>
        </w:rPr>
        <w:t xml:space="preserve">in qualità di </w:t>
      </w: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genitore/esercente la responsabilità genitoriale</w:t>
      </w:r>
      <w:r w:rsidR="00D306C1" w:rsidRPr="00794839">
        <w:rPr>
          <w:rFonts w:ascii="Times New Roman" w:hAnsi="Times New Roman"/>
          <w:color w:val="000000"/>
          <w:sz w:val="24"/>
          <w:szCs w:val="24"/>
        </w:rPr>
        <w:t xml:space="preserve"> </w:t>
      </w:r>
      <w:r w:rsidR="00A72A23" w:rsidRPr="00794839">
        <w:rPr>
          <w:rFonts w:ascii="Times New Roman" w:hAnsi="Times New Roman"/>
          <w:color w:val="000000"/>
          <w:sz w:val="24"/>
          <w:szCs w:val="24"/>
        </w:rPr>
        <w:t xml:space="preserve">         </w:t>
      </w: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tutore </w:t>
      </w:r>
      <w:r w:rsidR="00A72A23" w:rsidRPr="00794839">
        <w:rPr>
          <w:rFonts w:ascii="Times New Roman" w:hAnsi="Times New Roman"/>
          <w:color w:val="000000"/>
          <w:sz w:val="24"/>
          <w:szCs w:val="24"/>
        </w:rPr>
        <w:t xml:space="preserve">        </w:t>
      </w:r>
      <w:r w:rsidR="00D46044" w:rsidRPr="00794839">
        <w:rPr>
          <w:rFonts w:ascii="Times New Roman" w:hAnsi="Times New Roman"/>
          <w:color w:val="000000"/>
          <w:sz w:val="24"/>
          <w:szCs w:val="24"/>
        </w:rPr>
        <w:t xml:space="preserve">   </w:t>
      </w:r>
      <w:r w:rsidR="00A72A23" w:rsidRPr="00794839">
        <w:rPr>
          <w:rFonts w:ascii="Times New Roman" w:hAnsi="Times New Roman"/>
          <w:color w:val="000000"/>
          <w:sz w:val="24"/>
          <w:szCs w:val="24"/>
        </w:rPr>
        <w:t xml:space="preserve">   </w:t>
      </w: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affidatario,</w:t>
      </w:r>
    </w:p>
    <w:p w14:paraId="3B0CEB21" w14:textId="77777777" w:rsidR="00D46044" w:rsidRPr="00794839" w:rsidRDefault="00D46044" w:rsidP="00794839">
      <w:pPr>
        <w:autoSpaceDE w:val="0"/>
        <w:autoSpaceDN w:val="0"/>
        <w:adjustRightInd w:val="0"/>
        <w:spacing w:after="0"/>
        <w:jc w:val="center"/>
        <w:outlineLvl w:val="0"/>
        <w:rPr>
          <w:rFonts w:ascii="Times New Roman" w:hAnsi="Times New Roman"/>
          <w:b/>
          <w:color w:val="000000"/>
          <w:sz w:val="24"/>
          <w:szCs w:val="24"/>
        </w:rPr>
      </w:pPr>
    </w:p>
    <w:p w14:paraId="35917AC4" w14:textId="23BA3EEE" w:rsidR="00924FC0" w:rsidRPr="00794839" w:rsidRDefault="00924FC0" w:rsidP="00794839">
      <w:pPr>
        <w:autoSpaceDE w:val="0"/>
        <w:autoSpaceDN w:val="0"/>
        <w:adjustRightInd w:val="0"/>
        <w:spacing w:after="0"/>
        <w:jc w:val="center"/>
        <w:outlineLvl w:val="0"/>
        <w:rPr>
          <w:rFonts w:ascii="Times New Roman" w:hAnsi="Times New Roman"/>
          <w:color w:val="000000"/>
          <w:sz w:val="24"/>
          <w:szCs w:val="24"/>
        </w:rPr>
      </w:pPr>
      <w:r w:rsidRPr="00794839">
        <w:rPr>
          <w:rFonts w:ascii="Times New Roman" w:hAnsi="Times New Roman"/>
          <w:b/>
          <w:color w:val="000000"/>
          <w:sz w:val="24"/>
          <w:szCs w:val="24"/>
        </w:rPr>
        <w:t>CHIEDE</w:t>
      </w:r>
    </w:p>
    <w:p w14:paraId="291F8B32" w14:textId="4F511399" w:rsidR="00924FC0" w:rsidRPr="00794839" w:rsidRDefault="00924FC0"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l’iscrizione del__ bambin_ _________________________</w:t>
      </w:r>
      <w:r w:rsidR="00900BBB" w:rsidRPr="00794839">
        <w:rPr>
          <w:rFonts w:ascii="Times New Roman" w:hAnsi="Times New Roman"/>
          <w:color w:val="000000"/>
          <w:sz w:val="24"/>
          <w:szCs w:val="24"/>
        </w:rPr>
        <w:t>______</w:t>
      </w:r>
      <w:r w:rsidRPr="00794839">
        <w:rPr>
          <w:rFonts w:ascii="Times New Roman" w:hAnsi="Times New Roman"/>
          <w:color w:val="000000"/>
          <w:sz w:val="24"/>
          <w:szCs w:val="24"/>
        </w:rPr>
        <w:t>__________________________</w:t>
      </w:r>
    </w:p>
    <w:p w14:paraId="3A2BB669" w14:textId="7A75FB0E" w:rsidR="00924FC0" w:rsidRPr="00794839" w:rsidRDefault="00080FBD" w:rsidP="00794839">
      <w:pPr>
        <w:autoSpaceDE w:val="0"/>
        <w:autoSpaceDN w:val="0"/>
        <w:adjustRightInd w:val="0"/>
        <w:spacing w:after="0"/>
        <w:ind w:left="2127" w:firstLine="709"/>
        <w:rPr>
          <w:rFonts w:ascii="Times New Roman" w:hAnsi="Times New Roman"/>
          <w:color w:val="000000"/>
          <w:sz w:val="24"/>
          <w:szCs w:val="24"/>
        </w:rPr>
      </w:pPr>
      <w:r w:rsidRPr="00794839">
        <w:rPr>
          <w:rFonts w:ascii="Times New Roman" w:hAnsi="Times New Roman"/>
          <w:color w:val="000000"/>
          <w:sz w:val="24"/>
          <w:szCs w:val="24"/>
        </w:rPr>
        <w:t xml:space="preserve">                    </w:t>
      </w:r>
      <w:r w:rsidR="00A72A23" w:rsidRPr="00794839">
        <w:rPr>
          <w:rFonts w:ascii="Times New Roman" w:hAnsi="Times New Roman"/>
          <w:color w:val="000000"/>
          <w:sz w:val="24"/>
          <w:szCs w:val="24"/>
        </w:rPr>
        <w:t xml:space="preserve">    </w:t>
      </w:r>
      <w:r w:rsidR="00924FC0" w:rsidRPr="00794839">
        <w:rPr>
          <w:rFonts w:ascii="Times New Roman" w:hAnsi="Times New Roman"/>
          <w:color w:val="000000"/>
          <w:sz w:val="24"/>
          <w:szCs w:val="24"/>
        </w:rPr>
        <w:t>(cognome e nome)</w:t>
      </w:r>
    </w:p>
    <w:p w14:paraId="3A01AB4B" w14:textId="77777777" w:rsidR="00080FBD" w:rsidRPr="00794839" w:rsidRDefault="00080FBD" w:rsidP="00794839">
      <w:pPr>
        <w:autoSpaceDE w:val="0"/>
        <w:autoSpaceDN w:val="0"/>
        <w:adjustRightInd w:val="0"/>
        <w:spacing w:after="0"/>
        <w:ind w:left="2127" w:firstLine="709"/>
        <w:rPr>
          <w:rFonts w:ascii="Times New Roman" w:hAnsi="Times New Roman"/>
          <w:color w:val="000000"/>
          <w:sz w:val="24"/>
          <w:szCs w:val="24"/>
        </w:rPr>
      </w:pPr>
    </w:p>
    <w:p w14:paraId="6D152B38" w14:textId="77777777" w:rsidR="00080FBD" w:rsidRPr="00794839" w:rsidRDefault="00080FBD" w:rsidP="00794839">
      <w:pPr>
        <w:autoSpaceDE w:val="0"/>
        <w:autoSpaceDN w:val="0"/>
        <w:adjustRightInd w:val="0"/>
        <w:spacing w:after="0"/>
        <w:ind w:left="2127" w:firstLine="709"/>
        <w:rPr>
          <w:rFonts w:ascii="Times New Roman" w:hAnsi="Times New Roman"/>
          <w:color w:val="000000"/>
          <w:sz w:val="24"/>
          <w:szCs w:val="24"/>
        </w:rPr>
      </w:pPr>
    </w:p>
    <w:p w14:paraId="76F24813" w14:textId="5F272283" w:rsidR="00924FC0" w:rsidRPr="00794839" w:rsidRDefault="00924FC0" w:rsidP="00794839">
      <w:pPr>
        <w:autoSpaceDE w:val="0"/>
        <w:autoSpaceDN w:val="0"/>
        <w:adjustRightInd w:val="0"/>
        <w:spacing w:after="0" w:line="240" w:lineRule="auto"/>
        <w:rPr>
          <w:rFonts w:ascii="Times New Roman" w:hAnsi="Times New Roman"/>
          <w:b/>
          <w:sz w:val="24"/>
          <w:szCs w:val="24"/>
        </w:rPr>
      </w:pPr>
      <w:r w:rsidRPr="00794839">
        <w:rPr>
          <w:rFonts w:ascii="Times New Roman" w:hAnsi="Times New Roman"/>
          <w:color w:val="000000"/>
          <w:sz w:val="24"/>
          <w:szCs w:val="24"/>
        </w:rPr>
        <w:t>a codesta scuola dell’infanzia _______________________</w:t>
      </w:r>
      <w:r w:rsidR="00A72A23" w:rsidRPr="00794839">
        <w:rPr>
          <w:rFonts w:ascii="Times New Roman" w:hAnsi="Times New Roman"/>
          <w:color w:val="000000"/>
          <w:sz w:val="24"/>
          <w:szCs w:val="24"/>
        </w:rPr>
        <w:t>_____</w:t>
      </w:r>
      <w:r w:rsidRPr="00794839">
        <w:rPr>
          <w:rFonts w:ascii="Times New Roman" w:hAnsi="Times New Roman"/>
          <w:color w:val="000000"/>
          <w:sz w:val="24"/>
          <w:szCs w:val="24"/>
        </w:rPr>
        <w:t xml:space="preserve">_________ per l’a. s. </w:t>
      </w:r>
      <w:r w:rsidRPr="00794839">
        <w:rPr>
          <w:rFonts w:ascii="Times New Roman" w:hAnsi="Times New Roman"/>
          <w:b/>
          <w:sz w:val="24"/>
          <w:szCs w:val="24"/>
        </w:rPr>
        <w:t>2024-2025</w:t>
      </w:r>
    </w:p>
    <w:p w14:paraId="47C3EC80" w14:textId="4AB036DE" w:rsidR="00B500C4" w:rsidRPr="00794839" w:rsidRDefault="00B500C4" w:rsidP="00794839">
      <w:pPr>
        <w:autoSpaceDE w:val="0"/>
        <w:autoSpaceDN w:val="0"/>
        <w:adjustRightInd w:val="0"/>
        <w:spacing w:after="0" w:line="240" w:lineRule="auto"/>
        <w:rPr>
          <w:rFonts w:ascii="Times New Roman" w:hAnsi="Times New Roman"/>
          <w:color w:val="000000"/>
          <w:sz w:val="24"/>
          <w:szCs w:val="24"/>
        </w:rPr>
      </w:pPr>
      <w:r w:rsidRPr="00794839">
        <w:rPr>
          <w:rFonts w:ascii="Times New Roman" w:hAnsi="Times New Roman"/>
          <w:color w:val="000000"/>
          <w:sz w:val="24"/>
          <w:szCs w:val="24"/>
        </w:rPr>
        <w:t xml:space="preserve">                                                                </w:t>
      </w:r>
      <w:r w:rsidR="00A72A23" w:rsidRPr="00794839">
        <w:rPr>
          <w:rFonts w:ascii="Times New Roman" w:hAnsi="Times New Roman"/>
          <w:color w:val="000000"/>
          <w:sz w:val="24"/>
          <w:szCs w:val="24"/>
        </w:rPr>
        <w:t xml:space="preserve">   </w:t>
      </w:r>
      <w:r w:rsidRPr="00794839">
        <w:rPr>
          <w:rFonts w:ascii="Times New Roman" w:hAnsi="Times New Roman"/>
          <w:color w:val="000000"/>
          <w:sz w:val="24"/>
          <w:szCs w:val="24"/>
        </w:rPr>
        <w:t xml:space="preserve">  (denominazione della scuola)</w:t>
      </w:r>
    </w:p>
    <w:p w14:paraId="16352305" w14:textId="77777777" w:rsidR="00A72A23" w:rsidRPr="00794839" w:rsidRDefault="00A72A23" w:rsidP="00794839">
      <w:pPr>
        <w:autoSpaceDE w:val="0"/>
        <w:autoSpaceDN w:val="0"/>
        <w:adjustRightInd w:val="0"/>
        <w:spacing w:after="0" w:line="240" w:lineRule="auto"/>
        <w:rPr>
          <w:rFonts w:ascii="Times New Roman" w:hAnsi="Times New Roman"/>
          <w:color w:val="000000"/>
          <w:sz w:val="24"/>
          <w:szCs w:val="24"/>
        </w:rPr>
      </w:pPr>
    </w:p>
    <w:p w14:paraId="4254BE0C" w14:textId="50CAFC12" w:rsidR="00B500C4" w:rsidRPr="00794839" w:rsidRDefault="00B500C4" w:rsidP="00794839">
      <w:pPr>
        <w:autoSpaceDE w:val="0"/>
        <w:autoSpaceDN w:val="0"/>
        <w:adjustRightInd w:val="0"/>
        <w:spacing w:after="0" w:line="240" w:lineRule="auto"/>
        <w:rPr>
          <w:rFonts w:ascii="Times New Roman" w:hAnsi="Times New Roman"/>
          <w:sz w:val="24"/>
          <w:szCs w:val="24"/>
        </w:rPr>
      </w:pPr>
      <w:r w:rsidRPr="00794839">
        <w:rPr>
          <w:rFonts w:ascii="Times New Roman" w:hAnsi="Times New Roman"/>
          <w:color w:val="000000"/>
          <w:sz w:val="24"/>
          <w:szCs w:val="24"/>
        </w:rPr>
        <w:t>presso il plesso</w:t>
      </w:r>
    </w:p>
    <w:p w14:paraId="480B9A24" w14:textId="4AB6CA9B" w:rsidR="00924FC0" w:rsidRPr="00794839" w:rsidRDefault="00794839" w:rsidP="00794839">
      <w:pPr>
        <w:autoSpaceDE w:val="0"/>
        <w:autoSpaceDN w:val="0"/>
        <w:adjustRightInd w:val="0"/>
        <w:spacing w:after="0"/>
        <w:ind w:left="2836"/>
        <w:rPr>
          <w:rFonts w:ascii="Times New Roman" w:hAnsi="Times New Roman"/>
          <w:color w:val="000000"/>
          <w:sz w:val="24"/>
          <w:szCs w:val="24"/>
        </w:rPr>
      </w:pPr>
      <w:r w:rsidRPr="00794839">
        <w:rPr>
          <w:rFonts w:ascii="Times New Roman" w:hAnsi="Times New Roman"/>
          <w:b/>
          <w:noProof/>
          <w:color w:val="000000"/>
          <w:sz w:val="24"/>
          <w:szCs w:val="24"/>
        </w:rPr>
        <w:pict w14:anchorId="4CE2F489">
          <v:rect id="_x0000_s1033" style="position:absolute;left:0;text-align:left;margin-left:403.85pt;margin-top:23.4pt;width:13.7pt;height:12.75pt;z-index:251664384;mso-position-horizontal-relative:page" filled="f">
            <w10:wrap anchorx="page"/>
          </v:rect>
        </w:pict>
      </w:r>
      <w:r w:rsidR="00924FC0" w:rsidRPr="00794839">
        <w:rPr>
          <w:rFonts w:ascii="Times New Roman" w:hAnsi="Times New Roman"/>
          <w:color w:val="000000"/>
          <w:sz w:val="24"/>
          <w:szCs w:val="24"/>
        </w:rPr>
        <w:t xml:space="preserve">       </w:t>
      </w:r>
    </w:p>
    <w:p w14:paraId="63685267" w14:textId="25D8ED60" w:rsidR="00A72A23" w:rsidRPr="00794839" w:rsidRDefault="00794839" w:rsidP="00794839">
      <w:pPr>
        <w:pStyle w:val="Titolo21"/>
        <w:tabs>
          <w:tab w:val="left" w:pos="2463"/>
          <w:tab w:val="left" w:pos="5296"/>
          <w:tab w:val="left" w:pos="6557"/>
        </w:tabs>
        <w:spacing w:before="10"/>
        <w:ind w:right="318"/>
        <w:jc w:val="left"/>
        <w:rPr>
          <w:u w:val="none"/>
        </w:rPr>
      </w:pPr>
      <w:r w:rsidRPr="00794839">
        <w:pict w14:anchorId="4CE2F489">
          <v:rect id="_x0000_s1029" style="position:absolute;margin-left:85.65pt;margin-top:.8pt;width:13.7pt;height:12.75pt;z-index:251660288;mso-position-horizontal-relative:page" filled="f">
            <w10:wrap anchorx="page"/>
          </v:rect>
        </w:pict>
      </w:r>
      <w:r w:rsidRPr="00794839">
        <w:rPr>
          <w:b w:val="0"/>
          <w:noProof/>
          <w:color w:val="000000"/>
        </w:rPr>
        <w:pict w14:anchorId="4CE2F489">
          <v:rect id="_x0000_s1032" style="position:absolute;margin-left:252.15pt;margin-top:.8pt;width:13.7pt;height:12.75pt;z-index:251663360;mso-position-horizontal-relative:page" filled="f">
            <w10:wrap anchorx="page"/>
          </v:rect>
        </w:pict>
      </w:r>
      <w:r w:rsidR="00924FC0" w:rsidRPr="00794839">
        <w:rPr>
          <w:u w:val="none"/>
        </w:rPr>
        <w:t xml:space="preserve">                 CAMPO DEL FICO      </w:t>
      </w:r>
      <w:r w:rsidR="00A72A23" w:rsidRPr="00794839">
        <w:rPr>
          <w:u w:val="none"/>
        </w:rPr>
        <w:t xml:space="preserve">             CAMPOLEONE          </w:t>
      </w:r>
      <w:r w:rsidR="00A72A23" w:rsidRPr="00794839">
        <w:rPr>
          <w:u w:val="none"/>
        </w:rPr>
        <w:tab/>
        <w:t xml:space="preserve">     MONTI AUSONI</w:t>
      </w:r>
    </w:p>
    <w:p w14:paraId="1420EFBC" w14:textId="76698F99" w:rsidR="00B0364B" w:rsidRPr="00794839" w:rsidRDefault="00B0364B" w:rsidP="00794839">
      <w:pPr>
        <w:pStyle w:val="Titolo21"/>
        <w:tabs>
          <w:tab w:val="left" w:pos="2463"/>
          <w:tab w:val="left" w:pos="5296"/>
          <w:tab w:val="left" w:pos="6557"/>
        </w:tabs>
        <w:spacing w:before="10"/>
        <w:ind w:right="318"/>
        <w:jc w:val="left"/>
        <w:rPr>
          <w:b w:val="0"/>
          <w:color w:val="000000"/>
        </w:rPr>
      </w:pPr>
    </w:p>
    <w:p w14:paraId="4E99B7CB" w14:textId="3876199E" w:rsidR="00924FC0" w:rsidRPr="00794839" w:rsidRDefault="00924FC0" w:rsidP="00794839">
      <w:pPr>
        <w:autoSpaceDE w:val="0"/>
        <w:autoSpaceDN w:val="0"/>
        <w:adjustRightInd w:val="0"/>
        <w:spacing w:before="120" w:after="0"/>
        <w:jc w:val="center"/>
        <w:rPr>
          <w:rFonts w:ascii="Times New Roman" w:hAnsi="Times New Roman"/>
          <w:color w:val="000000"/>
          <w:sz w:val="24"/>
          <w:szCs w:val="24"/>
        </w:rPr>
      </w:pPr>
      <w:r w:rsidRPr="00794839">
        <w:rPr>
          <w:rFonts w:ascii="Times New Roman" w:hAnsi="Times New Roman"/>
          <w:b/>
          <w:color w:val="000000"/>
          <w:sz w:val="24"/>
          <w:szCs w:val="24"/>
        </w:rPr>
        <w:t>chiede</w:t>
      </w:r>
      <w:r w:rsidRPr="00794839">
        <w:rPr>
          <w:rFonts w:ascii="Times New Roman" w:hAnsi="Times New Roman"/>
          <w:color w:val="000000"/>
          <w:sz w:val="24"/>
          <w:szCs w:val="24"/>
        </w:rPr>
        <w:t xml:space="preserve"> di avvalersi,</w:t>
      </w:r>
    </w:p>
    <w:p w14:paraId="51B369D0" w14:textId="77777777" w:rsidR="00D46044" w:rsidRPr="00794839" w:rsidRDefault="00D46044" w:rsidP="00794839">
      <w:pPr>
        <w:autoSpaceDE w:val="0"/>
        <w:autoSpaceDN w:val="0"/>
        <w:adjustRightInd w:val="0"/>
        <w:spacing w:before="120" w:after="0"/>
        <w:ind w:right="-143"/>
        <w:jc w:val="both"/>
        <w:rPr>
          <w:rFonts w:ascii="Times New Roman" w:hAnsi="Times New Roman"/>
          <w:color w:val="000000"/>
          <w:sz w:val="24"/>
          <w:szCs w:val="24"/>
        </w:rPr>
      </w:pPr>
    </w:p>
    <w:p w14:paraId="21A5CF03" w14:textId="47851905" w:rsidR="00924FC0" w:rsidRPr="00794839" w:rsidRDefault="00924FC0" w:rsidP="00794839">
      <w:pPr>
        <w:autoSpaceDE w:val="0"/>
        <w:autoSpaceDN w:val="0"/>
        <w:adjustRightInd w:val="0"/>
        <w:spacing w:before="120" w:after="0"/>
        <w:ind w:right="-143"/>
        <w:jc w:val="both"/>
        <w:rPr>
          <w:rFonts w:ascii="Times New Roman" w:hAnsi="Times New Roman"/>
          <w:color w:val="000000"/>
          <w:sz w:val="24"/>
          <w:szCs w:val="24"/>
        </w:rPr>
      </w:pPr>
      <w:r w:rsidRPr="00794839">
        <w:rPr>
          <w:rFonts w:ascii="Times New Roman" w:hAnsi="Times New Roman"/>
          <w:color w:val="000000"/>
          <w:sz w:val="24"/>
          <w:szCs w:val="24"/>
        </w:rPr>
        <w:t xml:space="preserve">sulla base del </w:t>
      </w:r>
      <w:r w:rsidR="00794839">
        <w:rPr>
          <w:rFonts w:ascii="Times New Roman" w:hAnsi="Times New Roman"/>
          <w:color w:val="000000"/>
          <w:sz w:val="24"/>
          <w:szCs w:val="24"/>
        </w:rPr>
        <w:t>P</w:t>
      </w:r>
      <w:r w:rsidRPr="00794839">
        <w:rPr>
          <w:rFonts w:ascii="Times New Roman" w:hAnsi="Times New Roman"/>
          <w:color w:val="000000"/>
          <w:sz w:val="24"/>
          <w:szCs w:val="24"/>
        </w:rPr>
        <w:t xml:space="preserve">iano </w:t>
      </w:r>
      <w:r w:rsidR="00794839">
        <w:rPr>
          <w:rFonts w:ascii="Times New Roman" w:hAnsi="Times New Roman"/>
          <w:color w:val="000000"/>
          <w:sz w:val="24"/>
          <w:szCs w:val="24"/>
        </w:rPr>
        <w:t>T</w:t>
      </w:r>
      <w:r w:rsidRPr="00794839">
        <w:rPr>
          <w:rFonts w:ascii="Times New Roman" w:hAnsi="Times New Roman"/>
          <w:color w:val="000000"/>
          <w:sz w:val="24"/>
          <w:szCs w:val="24"/>
        </w:rPr>
        <w:t>riennale dell’</w:t>
      </w:r>
      <w:r w:rsidR="00794839">
        <w:rPr>
          <w:rFonts w:ascii="Times New Roman" w:hAnsi="Times New Roman"/>
          <w:color w:val="000000"/>
          <w:sz w:val="24"/>
          <w:szCs w:val="24"/>
        </w:rPr>
        <w:t>O</w:t>
      </w:r>
      <w:r w:rsidRPr="00794839">
        <w:rPr>
          <w:rFonts w:ascii="Times New Roman" w:hAnsi="Times New Roman"/>
          <w:color w:val="000000"/>
          <w:sz w:val="24"/>
          <w:szCs w:val="24"/>
        </w:rPr>
        <w:t xml:space="preserve">fferta </w:t>
      </w:r>
      <w:r w:rsidR="00794839">
        <w:rPr>
          <w:rFonts w:ascii="Times New Roman" w:hAnsi="Times New Roman"/>
          <w:color w:val="000000"/>
          <w:sz w:val="24"/>
          <w:szCs w:val="24"/>
        </w:rPr>
        <w:t>F</w:t>
      </w:r>
      <w:r w:rsidRPr="00794839">
        <w:rPr>
          <w:rFonts w:ascii="Times New Roman" w:hAnsi="Times New Roman"/>
          <w:color w:val="000000"/>
          <w:sz w:val="24"/>
          <w:szCs w:val="24"/>
        </w:rPr>
        <w:t>ormativa della scuola e delle risorse disponibili, del seguente</w:t>
      </w:r>
      <w:r w:rsidR="00D306C1" w:rsidRPr="00794839">
        <w:rPr>
          <w:rFonts w:ascii="Times New Roman" w:hAnsi="Times New Roman"/>
          <w:color w:val="000000"/>
          <w:sz w:val="24"/>
          <w:szCs w:val="24"/>
        </w:rPr>
        <w:t xml:space="preserve"> </w:t>
      </w:r>
      <w:r w:rsidRPr="00794839">
        <w:rPr>
          <w:rFonts w:ascii="Times New Roman" w:hAnsi="Times New Roman"/>
          <w:color w:val="000000"/>
          <w:sz w:val="24"/>
          <w:szCs w:val="24"/>
        </w:rPr>
        <w:t>orario:</w:t>
      </w:r>
    </w:p>
    <w:p w14:paraId="7103670D" w14:textId="77777777" w:rsidR="00924FC0" w:rsidRPr="00794839" w:rsidRDefault="00924FC0"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orario ordinario delle attività educative per 40 ore settimanali </w:t>
      </w:r>
      <w:r w:rsidRPr="00794839">
        <w:rPr>
          <w:rFonts w:ascii="Times New Roman" w:hAnsi="Times New Roman"/>
          <w:b/>
          <w:color w:val="000000"/>
          <w:sz w:val="24"/>
          <w:szCs w:val="24"/>
        </w:rPr>
        <w:t>oppure</w:t>
      </w:r>
    </w:p>
    <w:p w14:paraId="3C476131" w14:textId="0AC5430D" w:rsidR="00086C06" w:rsidRPr="00794839" w:rsidRDefault="00924FC0" w:rsidP="00794839">
      <w:pPr>
        <w:autoSpaceDE w:val="0"/>
        <w:autoSpaceDN w:val="0"/>
        <w:adjustRightInd w:val="0"/>
        <w:spacing w:after="0"/>
        <w:jc w:val="both"/>
        <w:rPr>
          <w:rFonts w:ascii="Times New Roman" w:hAnsi="Times New Roman"/>
          <w:b/>
          <w:bCs/>
          <w:i/>
          <w:iCs w:val="0"/>
          <w:color w:val="000000"/>
          <w:sz w:val="24"/>
          <w:szCs w:val="24"/>
        </w:rPr>
      </w:pP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orario ridotto delle attività educative con svolgimento nella fascia del mattino per 25 ore</w:t>
      </w:r>
      <w:r w:rsidR="00086C06" w:rsidRPr="00794839">
        <w:rPr>
          <w:rFonts w:ascii="Times New Roman" w:hAnsi="Times New Roman"/>
          <w:color w:val="000000"/>
          <w:sz w:val="24"/>
          <w:szCs w:val="24"/>
        </w:rPr>
        <w:t xml:space="preserve"> </w:t>
      </w:r>
      <w:r w:rsidRPr="00794839">
        <w:rPr>
          <w:rFonts w:ascii="Times New Roman" w:hAnsi="Times New Roman"/>
          <w:color w:val="000000"/>
          <w:sz w:val="24"/>
          <w:szCs w:val="24"/>
        </w:rPr>
        <w:t>settimanali</w:t>
      </w:r>
      <w:r w:rsidR="00794839">
        <w:rPr>
          <w:rFonts w:ascii="Times New Roman" w:hAnsi="Times New Roman"/>
          <w:color w:val="000000"/>
          <w:sz w:val="24"/>
          <w:szCs w:val="24"/>
        </w:rPr>
        <w:t xml:space="preserve"> </w:t>
      </w:r>
      <w:r w:rsidR="00D00C79" w:rsidRPr="00794839">
        <w:rPr>
          <w:rFonts w:ascii="Times New Roman" w:hAnsi="Times New Roman"/>
          <w:b/>
          <w:bCs/>
          <w:i/>
          <w:iCs w:val="0"/>
          <w:color w:val="000000"/>
          <w:sz w:val="24"/>
          <w:szCs w:val="24"/>
        </w:rPr>
        <w:t xml:space="preserve"> </w:t>
      </w:r>
      <w:r w:rsidR="00086C06" w:rsidRPr="00794839">
        <w:rPr>
          <w:rFonts w:ascii="Times New Roman" w:hAnsi="Times New Roman"/>
          <w:b/>
          <w:bCs/>
          <w:i/>
          <w:iCs w:val="0"/>
          <w:color w:val="000000"/>
          <w:sz w:val="24"/>
          <w:szCs w:val="24"/>
        </w:rPr>
        <w:t>Tale sezione può essere attivata nel plesso di Campo del Fico (sezione distaccata al plesso</w:t>
      </w:r>
      <w:r w:rsidR="00245EFA" w:rsidRPr="00794839">
        <w:rPr>
          <w:rFonts w:ascii="Times New Roman" w:hAnsi="Times New Roman"/>
          <w:b/>
          <w:bCs/>
          <w:i/>
          <w:iCs w:val="0"/>
          <w:color w:val="000000"/>
          <w:sz w:val="24"/>
          <w:szCs w:val="24"/>
        </w:rPr>
        <w:t xml:space="preserve"> </w:t>
      </w:r>
      <w:r w:rsidR="007C4B89" w:rsidRPr="00794839">
        <w:rPr>
          <w:rFonts w:ascii="Times New Roman" w:hAnsi="Times New Roman"/>
          <w:b/>
          <w:bCs/>
          <w:i/>
          <w:iCs w:val="0"/>
          <w:color w:val="000000"/>
          <w:sz w:val="24"/>
          <w:szCs w:val="24"/>
        </w:rPr>
        <w:t xml:space="preserve">Nicolò </w:t>
      </w:r>
      <w:r w:rsidR="00245EFA" w:rsidRPr="00794839">
        <w:rPr>
          <w:rFonts w:ascii="Times New Roman" w:hAnsi="Times New Roman"/>
          <w:b/>
          <w:bCs/>
          <w:i/>
          <w:iCs w:val="0"/>
          <w:color w:val="000000"/>
          <w:sz w:val="24"/>
          <w:szCs w:val="24"/>
        </w:rPr>
        <w:t>Copernico</w:t>
      </w:r>
      <w:r w:rsidR="00086C06" w:rsidRPr="00794839">
        <w:rPr>
          <w:rFonts w:ascii="Times New Roman" w:hAnsi="Times New Roman"/>
          <w:b/>
          <w:bCs/>
          <w:i/>
          <w:iCs w:val="0"/>
          <w:color w:val="000000"/>
          <w:sz w:val="24"/>
          <w:szCs w:val="24"/>
        </w:rPr>
        <w:t>)</w:t>
      </w:r>
      <w:r w:rsidR="00245EFA" w:rsidRPr="00794839">
        <w:rPr>
          <w:rFonts w:ascii="Times New Roman" w:hAnsi="Times New Roman"/>
          <w:b/>
          <w:bCs/>
          <w:i/>
          <w:iCs w:val="0"/>
          <w:color w:val="000000"/>
          <w:sz w:val="24"/>
          <w:szCs w:val="24"/>
        </w:rPr>
        <w:t xml:space="preserve"> solo in presenza di 18 nuove iscrizioni.</w:t>
      </w:r>
    </w:p>
    <w:p w14:paraId="77E398ED" w14:textId="77777777" w:rsidR="00D46044" w:rsidRPr="00794839" w:rsidRDefault="00D46044" w:rsidP="00794839">
      <w:pPr>
        <w:autoSpaceDE w:val="0"/>
        <w:autoSpaceDN w:val="0"/>
        <w:adjustRightInd w:val="0"/>
        <w:spacing w:before="120" w:after="0"/>
        <w:jc w:val="center"/>
        <w:rPr>
          <w:rFonts w:ascii="Times New Roman" w:hAnsi="Times New Roman"/>
          <w:b/>
          <w:bCs/>
          <w:i/>
          <w:iCs w:val="0"/>
          <w:color w:val="000000"/>
          <w:sz w:val="24"/>
          <w:szCs w:val="24"/>
        </w:rPr>
      </w:pPr>
    </w:p>
    <w:p w14:paraId="1A1A61F3" w14:textId="6AEF42D3" w:rsidR="00924FC0" w:rsidRPr="00794839" w:rsidRDefault="00924FC0" w:rsidP="00794839">
      <w:pPr>
        <w:autoSpaceDE w:val="0"/>
        <w:autoSpaceDN w:val="0"/>
        <w:adjustRightInd w:val="0"/>
        <w:spacing w:before="120" w:after="0"/>
        <w:jc w:val="center"/>
        <w:rPr>
          <w:rFonts w:ascii="Times New Roman" w:hAnsi="Times New Roman"/>
          <w:color w:val="000000"/>
          <w:sz w:val="24"/>
          <w:szCs w:val="24"/>
        </w:rPr>
      </w:pPr>
      <w:r w:rsidRPr="00794839">
        <w:rPr>
          <w:rFonts w:ascii="Times New Roman" w:hAnsi="Times New Roman"/>
          <w:b/>
          <w:color w:val="000000"/>
          <w:sz w:val="24"/>
          <w:szCs w:val="24"/>
        </w:rPr>
        <w:t>chiede</w:t>
      </w:r>
      <w:r w:rsidRPr="00794839">
        <w:rPr>
          <w:rFonts w:ascii="Times New Roman" w:hAnsi="Times New Roman"/>
          <w:color w:val="000000"/>
          <w:sz w:val="24"/>
          <w:szCs w:val="24"/>
        </w:rPr>
        <w:t xml:space="preserve"> altresì di avvalersi:</w:t>
      </w:r>
    </w:p>
    <w:p w14:paraId="012C6147" w14:textId="77777777" w:rsidR="00AE01C4" w:rsidRPr="00794839" w:rsidRDefault="00AE01C4" w:rsidP="00794839">
      <w:pPr>
        <w:autoSpaceDE w:val="0"/>
        <w:autoSpaceDN w:val="0"/>
        <w:adjustRightInd w:val="0"/>
        <w:spacing w:before="120" w:after="0"/>
        <w:jc w:val="center"/>
        <w:rPr>
          <w:rFonts w:ascii="Times New Roman" w:hAnsi="Times New Roman"/>
          <w:color w:val="000000"/>
          <w:sz w:val="24"/>
          <w:szCs w:val="24"/>
        </w:rPr>
      </w:pPr>
    </w:p>
    <w:p w14:paraId="1E9C8489" w14:textId="77777777" w:rsidR="00245EFA" w:rsidRPr="00794839" w:rsidRDefault="00924FC0" w:rsidP="00794839">
      <w:pPr>
        <w:autoSpaceDE w:val="0"/>
        <w:autoSpaceDN w:val="0"/>
        <w:adjustRightInd w:val="0"/>
        <w:spacing w:before="120" w:after="0" w:line="360" w:lineRule="auto"/>
        <w:jc w:val="both"/>
        <w:rPr>
          <w:rFonts w:ascii="Times New Roman" w:hAnsi="Times New Roman"/>
          <w:color w:val="000000"/>
          <w:sz w:val="24"/>
          <w:szCs w:val="24"/>
        </w:rPr>
      </w:pP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dell’anticipo (</w:t>
      </w:r>
      <w:r w:rsidRPr="00794839">
        <w:rPr>
          <w:rFonts w:ascii="Times New Roman" w:hAnsi="Times New Roman"/>
          <w:b/>
          <w:sz w:val="24"/>
          <w:szCs w:val="24"/>
        </w:rPr>
        <w:t>per i nati entro il 30 aprile 2022</w:t>
      </w:r>
      <w:r w:rsidRPr="00794839">
        <w:rPr>
          <w:rFonts w:ascii="Times New Roman" w:hAnsi="Times New Roman"/>
          <w:color w:val="000000"/>
          <w:sz w:val="24"/>
          <w:szCs w:val="24"/>
        </w:rPr>
        <w:t xml:space="preserve">) subordinatamente alla disponibilità di posti e alla precedenza dei nati che </w:t>
      </w:r>
      <w:r w:rsidRPr="00794839">
        <w:rPr>
          <w:rFonts w:ascii="Times New Roman" w:hAnsi="Times New Roman"/>
          <w:b/>
          <w:color w:val="000000"/>
          <w:sz w:val="24"/>
          <w:szCs w:val="24"/>
        </w:rPr>
        <w:t xml:space="preserve">compiono tre anni entro il </w:t>
      </w:r>
      <w:r w:rsidRPr="00794839">
        <w:rPr>
          <w:rFonts w:ascii="Times New Roman" w:hAnsi="Times New Roman"/>
          <w:b/>
          <w:sz w:val="24"/>
          <w:szCs w:val="24"/>
        </w:rPr>
        <w:t>31 dicembre 2024</w:t>
      </w:r>
      <w:r w:rsidRPr="00794839">
        <w:rPr>
          <w:rFonts w:ascii="Times New Roman" w:hAnsi="Times New Roman"/>
          <w:color w:val="000000"/>
          <w:sz w:val="24"/>
          <w:szCs w:val="24"/>
        </w:rPr>
        <w:t>.</w:t>
      </w:r>
    </w:p>
    <w:p w14:paraId="64258969" w14:textId="77777777" w:rsidR="00D46044" w:rsidRPr="00794839" w:rsidRDefault="00D46044" w:rsidP="00794839">
      <w:pPr>
        <w:spacing w:after="0"/>
        <w:rPr>
          <w:rFonts w:ascii="Times New Roman" w:hAnsi="Times New Roman"/>
          <w:sz w:val="24"/>
          <w:szCs w:val="24"/>
        </w:rPr>
      </w:pPr>
    </w:p>
    <w:p w14:paraId="759547E5" w14:textId="4785694D" w:rsidR="00245EFA" w:rsidRPr="00794839" w:rsidRDefault="00245EFA" w:rsidP="00794839">
      <w:pPr>
        <w:spacing w:after="0"/>
        <w:jc w:val="both"/>
        <w:rPr>
          <w:rFonts w:ascii="Times New Roman" w:hAnsi="Times New Roman"/>
          <w:sz w:val="24"/>
          <w:szCs w:val="24"/>
        </w:rPr>
      </w:pPr>
      <w:r w:rsidRPr="00794839">
        <w:rPr>
          <w:rFonts w:ascii="Times New Roman" w:hAnsi="Times New Roman"/>
          <w:sz w:val="24"/>
          <w:szCs w:val="24"/>
        </w:rPr>
        <w:t>Si comunica che l'Istituto offre per l'anno scolastico 2024/2025 il servizio di pre e post scuola.</w:t>
      </w:r>
    </w:p>
    <w:p w14:paraId="7AF41682" w14:textId="77777777" w:rsidR="00245EFA" w:rsidRPr="00794839" w:rsidRDefault="00245EFA" w:rsidP="00794839">
      <w:pPr>
        <w:spacing w:after="0"/>
        <w:jc w:val="both"/>
        <w:rPr>
          <w:rFonts w:ascii="Times New Roman" w:hAnsi="Times New Roman"/>
          <w:sz w:val="24"/>
          <w:szCs w:val="24"/>
        </w:rPr>
      </w:pPr>
      <w:r w:rsidRPr="00794839">
        <w:rPr>
          <w:rFonts w:ascii="Times New Roman" w:hAnsi="Times New Roman"/>
          <w:sz w:val="24"/>
          <w:szCs w:val="24"/>
        </w:rPr>
        <w:lastRenderedPageBreak/>
        <w:t>In questa fase è possibile indicare l'adesione all'iniziativa. L'attivazione sarà determinata dal numero di adesioni</w:t>
      </w:r>
      <w:r w:rsidR="002B775D" w:rsidRPr="00794839">
        <w:rPr>
          <w:rFonts w:ascii="Times New Roman" w:hAnsi="Times New Roman"/>
          <w:sz w:val="24"/>
          <w:szCs w:val="24"/>
        </w:rPr>
        <w:t>.</w:t>
      </w:r>
    </w:p>
    <w:p w14:paraId="01107AA2" w14:textId="77777777" w:rsidR="00D767A1" w:rsidRPr="00794839" w:rsidRDefault="00D767A1" w:rsidP="00794839">
      <w:pPr>
        <w:spacing w:after="0"/>
        <w:rPr>
          <w:rFonts w:ascii="Times New Roman" w:hAnsi="Times New Roman"/>
          <w:color w:val="000000"/>
          <w:sz w:val="24"/>
          <w:szCs w:val="24"/>
        </w:rPr>
      </w:pP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Aderisco                      </w:t>
      </w: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Non aderisco</w:t>
      </w:r>
    </w:p>
    <w:p w14:paraId="703D40A3" w14:textId="77777777" w:rsidR="00EC43E2" w:rsidRPr="00794839" w:rsidRDefault="00EC43E2" w:rsidP="00794839">
      <w:pPr>
        <w:spacing w:after="0"/>
        <w:rPr>
          <w:rFonts w:ascii="Times New Roman" w:hAnsi="Times New Roman"/>
          <w:sz w:val="24"/>
          <w:szCs w:val="24"/>
        </w:rPr>
      </w:pPr>
    </w:p>
    <w:p w14:paraId="78E5985C" w14:textId="64A9386F" w:rsidR="00D00C79" w:rsidRPr="00794839" w:rsidRDefault="005021BB" w:rsidP="00794839">
      <w:pPr>
        <w:spacing w:after="0"/>
        <w:jc w:val="both"/>
        <w:rPr>
          <w:rFonts w:ascii="Times New Roman" w:hAnsi="Times New Roman"/>
          <w:sz w:val="24"/>
          <w:szCs w:val="24"/>
        </w:rPr>
      </w:pPr>
      <w:r w:rsidRPr="00794839">
        <w:rPr>
          <w:rFonts w:ascii="Times New Roman" w:hAnsi="Times New Roman"/>
          <w:sz w:val="24"/>
          <w:szCs w:val="24"/>
        </w:rPr>
        <w:t>Si ricorda che l’iscrizione al servizio mensa ed al servizio trasporti va effettuat</w:t>
      </w:r>
      <w:r w:rsidR="00794839">
        <w:rPr>
          <w:rFonts w:ascii="Times New Roman" w:hAnsi="Times New Roman"/>
          <w:sz w:val="24"/>
          <w:szCs w:val="24"/>
        </w:rPr>
        <w:t>a</w:t>
      </w:r>
      <w:r w:rsidRPr="00794839">
        <w:rPr>
          <w:rFonts w:ascii="Times New Roman" w:hAnsi="Times New Roman"/>
          <w:sz w:val="24"/>
          <w:szCs w:val="24"/>
        </w:rPr>
        <w:t xml:space="preserve"> presso gli uffici del Comune fornendo tutti i dati.</w:t>
      </w:r>
    </w:p>
    <w:p w14:paraId="1B13036D" w14:textId="77777777" w:rsidR="00924FC0" w:rsidRPr="00794839" w:rsidRDefault="00924FC0"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In base alle norme sullo snellimento dell’attività amministrativa, consapevole delle responsabilità cui va incontro in caso di dichiarazione non corrispondente al vero,</w:t>
      </w:r>
    </w:p>
    <w:p w14:paraId="437725C5" w14:textId="77777777" w:rsidR="00924FC0" w:rsidRPr="00794839" w:rsidRDefault="00924FC0" w:rsidP="00794839">
      <w:pPr>
        <w:autoSpaceDE w:val="0"/>
        <w:autoSpaceDN w:val="0"/>
        <w:adjustRightInd w:val="0"/>
        <w:spacing w:before="120" w:after="0"/>
        <w:jc w:val="center"/>
        <w:rPr>
          <w:rFonts w:ascii="Times New Roman" w:hAnsi="Times New Roman"/>
          <w:color w:val="000000"/>
          <w:sz w:val="24"/>
          <w:szCs w:val="24"/>
        </w:rPr>
      </w:pPr>
      <w:r w:rsidRPr="00794839">
        <w:rPr>
          <w:rFonts w:ascii="Times New Roman" w:hAnsi="Times New Roman"/>
          <w:color w:val="000000"/>
          <w:sz w:val="24"/>
          <w:szCs w:val="24"/>
        </w:rPr>
        <w:t>dichiara che</w:t>
      </w:r>
    </w:p>
    <w:p w14:paraId="4CF0C0BF" w14:textId="3600A033" w:rsidR="00924FC0" w:rsidRPr="00794839" w:rsidRDefault="00924FC0"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 _l_ bambin _ ___________</w:t>
      </w:r>
      <w:r w:rsidR="00D46044" w:rsidRPr="00794839">
        <w:rPr>
          <w:rFonts w:ascii="Times New Roman" w:hAnsi="Times New Roman"/>
          <w:color w:val="000000"/>
          <w:sz w:val="24"/>
          <w:szCs w:val="24"/>
        </w:rPr>
        <w:t>______</w:t>
      </w:r>
      <w:r w:rsidRPr="00794839">
        <w:rPr>
          <w:rFonts w:ascii="Times New Roman" w:hAnsi="Times New Roman"/>
          <w:color w:val="000000"/>
          <w:sz w:val="24"/>
          <w:szCs w:val="24"/>
        </w:rPr>
        <w:t>_________________________________________________</w:t>
      </w:r>
    </w:p>
    <w:p w14:paraId="4B1F327B" w14:textId="2C994296" w:rsidR="00924FC0" w:rsidRPr="00794839" w:rsidRDefault="00924FC0" w:rsidP="00794839">
      <w:pPr>
        <w:autoSpaceDE w:val="0"/>
        <w:autoSpaceDN w:val="0"/>
        <w:adjustRightInd w:val="0"/>
        <w:spacing w:after="0"/>
        <w:ind w:left="709" w:firstLine="709"/>
        <w:jc w:val="both"/>
        <w:rPr>
          <w:rFonts w:ascii="Times New Roman" w:hAnsi="Times New Roman"/>
          <w:color w:val="000000"/>
          <w:sz w:val="24"/>
          <w:szCs w:val="24"/>
        </w:rPr>
      </w:pPr>
      <w:r w:rsidRPr="00794839">
        <w:rPr>
          <w:rFonts w:ascii="Times New Roman" w:hAnsi="Times New Roman"/>
          <w:color w:val="000000"/>
          <w:sz w:val="24"/>
          <w:szCs w:val="24"/>
        </w:rPr>
        <w:t xml:space="preserve">   </w:t>
      </w:r>
      <w:r w:rsidR="00D46044" w:rsidRPr="00794839">
        <w:rPr>
          <w:rFonts w:ascii="Times New Roman" w:hAnsi="Times New Roman"/>
          <w:color w:val="000000"/>
          <w:sz w:val="24"/>
          <w:szCs w:val="24"/>
        </w:rPr>
        <w:t xml:space="preserve">               </w:t>
      </w:r>
      <w:r w:rsidRPr="00794839">
        <w:rPr>
          <w:rFonts w:ascii="Times New Roman" w:hAnsi="Times New Roman"/>
          <w:color w:val="000000"/>
          <w:sz w:val="24"/>
          <w:szCs w:val="24"/>
        </w:rPr>
        <w:t>(cognome e nome)</w:t>
      </w:r>
      <w:r w:rsidRPr="00794839">
        <w:rPr>
          <w:rFonts w:ascii="Times New Roman" w:hAnsi="Times New Roman"/>
          <w:color w:val="000000"/>
          <w:sz w:val="24"/>
          <w:szCs w:val="24"/>
        </w:rPr>
        <w:tab/>
      </w:r>
      <w:r w:rsidRPr="00794839">
        <w:rPr>
          <w:rFonts w:ascii="Times New Roman" w:hAnsi="Times New Roman"/>
          <w:color w:val="000000"/>
          <w:sz w:val="24"/>
          <w:szCs w:val="24"/>
        </w:rPr>
        <w:tab/>
      </w:r>
      <w:r w:rsidRPr="00794839">
        <w:rPr>
          <w:rFonts w:ascii="Times New Roman" w:hAnsi="Times New Roman"/>
          <w:color w:val="000000"/>
          <w:sz w:val="24"/>
          <w:szCs w:val="24"/>
        </w:rPr>
        <w:tab/>
      </w:r>
      <w:r w:rsidRPr="00794839">
        <w:rPr>
          <w:rFonts w:ascii="Times New Roman" w:hAnsi="Times New Roman"/>
          <w:color w:val="000000"/>
          <w:sz w:val="24"/>
          <w:szCs w:val="24"/>
        </w:rPr>
        <w:tab/>
      </w:r>
      <w:r w:rsidR="00D46044" w:rsidRPr="00794839">
        <w:rPr>
          <w:rFonts w:ascii="Times New Roman" w:hAnsi="Times New Roman"/>
          <w:color w:val="000000"/>
          <w:sz w:val="24"/>
          <w:szCs w:val="24"/>
        </w:rPr>
        <w:t xml:space="preserve">       </w:t>
      </w:r>
      <w:r w:rsidRPr="00794839">
        <w:rPr>
          <w:rFonts w:ascii="Times New Roman" w:hAnsi="Times New Roman"/>
          <w:color w:val="000000"/>
          <w:sz w:val="24"/>
          <w:szCs w:val="24"/>
        </w:rPr>
        <w:t>(codice fiscale)</w:t>
      </w:r>
    </w:p>
    <w:p w14:paraId="06E08363" w14:textId="77777777" w:rsidR="00080FBD" w:rsidRPr="00794839" w:rsidRDefault="00080FBD" w:rsidP="00794839">
      <w:pPr>
        <w:autoSpaceDE w:val="0"/>
        <w:autoSpaceDN w:val="0"/>
        <w:adjustRightInd w:val="0"/>
        <w:spacing w:after="0"/>
        <w:ind w:left="709" w:firstLine="709"/>
        <w:jc w:val="both"/>
        <w:rPr>
          <w:rFonts w:ascii="Times New Roman" w:hAnsi="Times New Roman"/>
          <w:color w:val="000000"/>
          <w:sz w:val="24"/>
          <w:szCs w:val="24"/>
        </w:rPr>
      </w:pPr>
    </w:p>
    <w:p w14:paraId="6E1D1340" w14:textId="0587E37B" w:rsidR="00924FC0" w:rsidRPr="00794839" w:rsidRDefault="00924FC0"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 è nat_ a _____________________</w:t>
      </w:r>
      <w:r w:rsidR="00D46044" w:rsidRPr="00794839">
        <w:rPr>
          <w:rFonts w:ascii="Times New Roman" w:hAnsi="Times New Roman"/>
          <w:color w:val="000000"/>
          <w:sz w:val="24"/>
          <w:szCs w:val="24"/>
        </w:rPr>
        <w:t>______</w:t>
      </w:r>
      <w:r w:rsidRPr="00794839">
        <w:rPr>
          <w:rFonts w:ascii="Times New Roman" w:hAnsi="Times New Roman"/>
          <w:color w:val="000000"/>
          <w:sz w:val="24"/>
          <w:szCs w:val="24"/>
        </w:rPr>
        <w:t>_______________ il __________________________</w:t>
      </w:r>
    </w:p>
    <w:p w14:paraId="6C78777B" w14:textId="59701965" w:rsidR="00924FC0" w:rsidRPr="00794839" w:rsidRDefault="00924FC0" w:rsidP="00794839">
      <w:pPr>
        <w:autoSpaceDE w:val="0"/>
        <w:autoSpaceDN w:val="0"/>
        <w:adjustRightInd w:val="0"/>
        <w:spacing w:before="60" w:after="0"/>
        <w:jc w:val="both"/>
        <w:rPr>
          <w:rFonts w:ascii="Times New Roman" w:hAnsi="Times New Roman"/>
          <w:color w:val="000000"/>
          <w:sz w:val="24"/>
          <w:szCs w:val="24"/>
        </w:rPr>
      </w:pPr>
      <w:r w:rsidRPr="00794839">
        <w:rPr>
          <w:rFonts w:ascii="Times New Roman" w:hAnsi="Times New Roman"/>
          <w:color w:val="000000"/>
          <w:sz w:val="24"/>
          <w:szCs w:val="24"/>
        </w:rPr>
        <w:t>- è cittadino</w:t>
      </w:r>
      <w:r w:rsidR="00D46044" w:rsidRPr="00794839">
        <w:rPr>
          <w:rFonts w:ascii="Times New Roman" w:hAnsi="Times New Roman"/>
          <w:color w:val="000000"/>
          <w:sz w:val="24"/>
          <w:szCs w:val="24"/>
        </w:rPr>
        <w:t xml:space="preserve"> </w:t>
      </w:r>
      <w:r w:rsidRPr="00794839">
        <w:rPr>
          <w:rFonts w:ascii="Times New Roman" w:hAnsi="Times New Roman"/>
          <w:color w:val="000000"/>
          <w:sz w:val="24"/>
          <w:szCs w:val="24"/>
        </w:rPr>
        <w:t xml:space="preserve"> </w:t>
      </w:r>
      <w:r w:rsidR="00D46044" w:rsidRPr="00794839">
        <w:rPr>
          <w:rFonts w:ascii="Times New Roman" w:hAnsi="Times New Roman"/>
          <w:color w:val="000000"/>
          <w:sz w:val="24"/>
          <w:szCs w:val="24"/>
        </w:rPr>
        <w:t xml:space="preserve"> </w:t>
      </w: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italiano </w:t>
      </w:r>
      <w:r w:rsidR="00D46044" w:rsidRPr="00794839">
        <w:rPr>
          <w:rFonts w:ascii="Times New Roman" w:hAnsi="Times New Roman"/>
          <w:color w:val="000000"/>
          <w:sz w:val="24"/>
          <w:szCs w:val="24"/>
        </w:rPr>
        <w:t xml:space="preserve">            </w:t>
      </w:r>
      <w:r w:rsidRPr="00794839">
        <w:rPr>
          <w:rFonts w:ascii="Times New Roman" w:hAnsi="Times New Roman"/>
          <w:color w:val="000000"/>
          <w:sz w:val="24"/>
          <w:szCs w:val="24"/>
        </w:rPr>
        <w:sym w:font="Wingdings" w:char="F0A8"/>
      </w:r>
      <w:r w:rsidRPr="00794839">
        <w:rPr>
          <w:rFonts w:ascii="Times New Roman" w:hAnsi="Times New Roman"/>
          <w:color w:val="000000"/>
          <w:sz w:val="24"/>
          <w:szCs w:val="24"/>
        </w:rPr>
        <w:t xml:space="preserve"> altro (indicare nazionalità) ________________________________</w:t>
      </w:r>
    </w:p>
    <w:p w14:paraId="648CA5FD" w14:textId="1189894B" w:rsidR="00924FC0" w:rsidRPr="00794839" w:rsidRDefault="00924FC0" w:rsidP="00794839">
      <w:pPr>
        <w:autoSpaceDE w:val="0"/>
        <w:autoSpaceDN w:val="0"/>
        <w:adjustRightInd w:val="0"/>
        <w:spacing w:before="60" w:after="0"/>
        <w:jc w:val="both"/>
        <w:rPr>
          <w:rFonts w:ascii="Times New Roman" w:hAnsi="Times New Roman"/>
          <w:color w:val="000000"/>
          <w:sz w:val="24"/>
          <w:szCs w:val="24"/>
        </w:rPr>
      </w:pPr>
      <w:r w:rsidRPr="00794839">
        <w:rPr>
          <w:rFonts w:ascii="Times New Roman" w:hAnsi="Times New Roman"/>
          <w:color w:val="000000"/>
          <w:sz w:val="24"/>
          <w:szCs w:val="24"/>
        </w:rPr>
        <w:t>- è residente a _________________________________</w:t>
      </w:r>
      <w:r w:rsidR="00D46044" w:rsidRPr="00794839">
        <w:rPr>
          <w:rFonts w:ascii="Times New Roman" w:hAnsi="Times New Roman"/>
          <w:color w:val="000000"/>
          <w:sz w:val="24"/>
          <w:szCs w:val="24"/>
        </w:rPr>
        <w:t>_______</w:t>
      </w:r>
      <w:r w:rsidRPr="00794839">
        <w:rPr>
          <w:rFonts w:ascii="Times New Roman" w:hAnsi="Times New Roman"/>
          <w:color w:val="000000"/>
          <w:sz w:val="24"/>
          <w:szCs w:val="24"/>
        </w:rPr>
        <w:t>___ (prov.) _________________</w:t>
      </w:r>
    </w:p>
    <w:p w14:paraId="02C8C1F1" w14:textId="33BDFA0F" w:rsidR="00924FC0" w:rsidRPr="00794839" w:rsidRDefault="00924FC0"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 Via/piazza _______________________n._____tel.________________</w:t>
      </w:r>
      <w:r w:rsidR="00D46044" w:rsidRPr="00794839">
        <w:rPr>
          <w:rFonts w:ascii="Times New Roman" w:hAnsi="Times New Roman"/>
          <w:color w:val="000000"/>
          <w:sz w:val="24"/>
          <w:szCs w:val="24"/>
        </w:rPr>
        <w:t xml:space="preserve"> cell. ________________</w:t>
      </w:r>
    </w:p>
    <w:p w14:paraId="7005FE0A" w14:textId="77777777" w:rsidR="00AE01C4" w:rsidRPr="00794839" w:rsidRDefault="00AE01C4" w:rsidP="00794839">
      <w:pPr>
        <w:autoSpaceDE w:val="0"/>
        <w:autoSpaceDN w:val="0"/>
        <w:adjustRightInd w:val="0"/>
        <w:spacing w:after="0"/>
        <w:rPr>
          <w:rFonts w:ascii="Times New Roman" w:hAnsi="Times New Roman"/>
          <w:b/>
          <w:color w:val="000000"/>
          <w:sz w:val="24"/>
          <w:szCs w:val="24"/>
        </w:rPr>
      </w:pPr>
    </w:p>
    <w:p w14:paraId="30EFA8B0" w14:textId="77777777" w:rsidR="00924FC0" w:rsidRPr="00794839" w:rsidRDefault="00924FC0" w:rsidP="00794839">
      <w:pPr>
        <w:pStyle w:val="Nessunaspaziatura"/>
        <w:rPr>
          <w:rFonts w:ascii="Times New Roman" w:hAnsi="Times New Roman"/>
          <w:sz w:val="24"/>
          <w:szCs w:val="24"/>
        </w:rPr>
      </w:pPr>
      <w:r w:rsidRPr="00794839">
        <w:rPr>
          <w:rFonts w:ascii="Times New Roman" w:hAnsi="Times New Roman"/>
          <w:b/>
          <w:sz w:val="24"/>
          <w:szCs w:val="24"/>
        </w:rPr>
        <w:t>Firma di autocertificazione*</w:t>
      </w:r>
      <w:r w:rsidRPr="00794839">
        <w:rPr>
          <w:rFonts w:ascii="Times New Roman" w:hAnsi="Times New Roman"/>
          <w:sz w:val="24"/>
          <w:szCs w:val="24"/>
        </w:rPr>
        <w:t>____________________________________________________</w:t>
      </w:r>
    </w:p>
    <w:p w14:paraId="752746DE" w14:textId="3129E308" w:rsidR="00924FC0" w:rsidRPr="00794839" w:rsidRDefault="00D46044" w:rsidP="00794839">
      <w:pPr>
        <w:pStyle w:val="Nessunaspaziatura"/>
        <w:rPr>
          <w:rFonts w:ascii="Times New Roman" w:hAnsi="Times New Roman"/>
          <w:sz w:val="24"/>
          <w:szCs w:val="24"/>
        </w:rPr>
      </w:pPr>
      <w:r w:rsidRPr="00794839">
        <w:rPr>
          <w:rFonts w:ascii="Times New Roman" w:hAnsi="Times New Roman"/>
          <w:sz w:val="24"/>
          <w:szCs w:val="24"/>
        </w:rPr>
        <w:t xml:space="preserve">  </w:t>
      </w:r>
      <w:r w:rsidR="00924FC0" w:rsidRPr="00794839">
        <w:rPr>
          <w:rFonts w:ascii="Times New Roman" w:hAnsi="Times New Roman"/>
          <w:sz w:val="24"/>
          <w:szCs w:val="24"/>
        </w:rPr>
        <w:t>(Legge n. 127 del 1997, d.P.R. n. 445 del 2000) da sottoscrivere al momento della presentazione della domanda alla scuola</w:t>
      </w:r>
      <w:r w:rsidR="00EC43E2" w:rsidRPr="00794839">
        <w:rPr>
          <w:rFonts w:ascii="Times New Roman" w:hAnsi="Times New Roman"/>
          <w:sz w:val="24"/>
          <w:szCs w:val="24"/>
        </w:rPr>
        <w:t>.</w:t>
      </w:r>
      <w:r w:rsidRPr="00794839">
        <w:rPr>
          <w:rFonts w:ascii="Times New Roman" w:hAnsi="Times New Roman"/>
          <w:sz w:val="24"/>
          <w:szCs w:val="24"/>
        </w:rPr>
        <w:t>)</w:t>
      </w:r>
    </w:p>
    <w:p w14:paraId="36A50A18" w14:textId="77777777" w:rsidR="00747E08" w:rsidRPr="00794839" w:rsidRDefault="00747E08" w:rsidP="00794839">
      <w:pPr>
        <w:spacing w:after="0"/>
        <w:jc w:val="both"/>
        <w:rPr>
          <w:rFonts w:ascii="Times New Roman" w:hAnsi="Times New Roman"/>
          <w:sz w:val="24"/>
          <w:szCs w:val="24"/>
        </w:rPr>
      </w:pPr>
    </w:p>
    <w:p w14:paraId="7480FBE7" w14:textId="77777777" w:rsidR="00924FC0" w:rsidRPr="00794839" w:rsidRDefault="00924FC0" w:rsidP="00794839">
      <w:pPr>
        <w:spacing w:after="0"/>
        <w:jc w:val="both"/>
        <w:rPr>
          <w:rFonts w:ascii="Times New Roman" w:hAnsi="Times New Roman"/>
          <w:sz w:val="24"/>
          <w:szCs w:val="24"/>
        </w:rPr>
      </w:pPr>
      <w:r w:rsidRPr="00794839">
        <w:rPr>
          <w:rFonts w:ascii="Times New Roman" w:hAnsi="Times New Roman"/>
          <w:sz w:val="24"/>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67ADF98" w14:textId="77777777" w:rsidR="00D46044" w:rsidRPr="00794839" w:rsidRDefault="00D46044" w:rsidP="00794839">
      <w:pPr>
        <w:autoSpaceDE w:val="0"/>
        <w:autoSpaceDN w:val="0"/>
        <w:adjustRightInd w:val="0"/>
        <w:spacing w:after="0"/>
        <w:jc w:val="both"/>
        <w:rPr>
          <w:rFonts w:ascii="Times New Roman" w:hAnsi="Times New Roman"/>
          <w:color w:val="000000"/>
          <w:sz w:val="24"/>
          <w:szCs w:val="24"/>
        </w:rPr>
      </w:pPr>
    </w:p>
    <w:p w14:paraId="048E2E34" w14:textId="2EF7761C" w:rsidR="00924FC0" w:rsidRPr="00794839" w:rsidRDefault="00924FC0"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44075560" w14:textId="77777777" w:rsidR="00DE719A" w:rsidRPr="00794839" w:rsidRDefault="00DE719A" w:rsidP="00794839">
      <w:pPr>
        <w:autoSpaceDE w:val="0"/>
        <w:autoSpaceDN w:val="0"/>
        <w:adjustRightInd w:val="0"/>
        <w:spacing w:after="0"/>
        <w:rPr>
          <w:rFonts w:ascii="Times New Roman" w:hAnsi="Times New Roman"/>
          <w:color w:val="000000"/>
          <w:sz w:val="24"/>
          <w:szCs w:val="24"/>
        </w:rPr>
      </w:pPr>
    </w:p>
    <w:p w14:paraId="68631EC3" w14:textId="77777777" w:rsidR="00924FC0" w:rsidRPr="00794839" w:rsidRDefault="00924FC0"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 xml:space="preserve">Data      </w:t>
      </w:r>
      <w:r w:rsidRPr="00794839">
        <w:rPr>
          <w:rFonts w:ascii="Times New Roman" w:hAnsi="Times New Roman"/>
          <w:color w:val="000000"/>
          <w:sz w:val="24"/>
          <w:szCs w:val="24"/>
        </w:rPr>
        <w:tab/>
      </w:r>
      <w:r w:rsidRPr="00794839">
        <w:rPr>
          <w:rFonts w:ascii="Times New Roman" w:hAnsi="Times New Roman"/>
          <w:color w:val="000000"/>
          <w:sz w:val="24"/>
          <w:szCs w:val="24"/>
        </w:rPr>
        <w:tab/>
      </w:r>
      <w:r w:rsidRPr="00794839">
        <w:rPr>
          <w:rFonts w:ascii="Times New Roman" w:hAnsi="Times New Roman"/>
          <w:color w:val="000000"/>
          <w:sz w:val="24"/>
          <w:szCs w:val="24"/>
        </w:rPr>
        <w:tab/>
        <w:t xml:space="preserve">Presa visione *                          </w:t>
      </w:r>
    </w:p>
    <w:p w14:paraId="3DA00558" w14:textId="77777777" w:rsidR="00924FC0" w:rsidRPr="00794839" w:rsidRDefault="00924FC0"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__________________</w:t>
      </w:r>
      <w:r w:rsidRPr="00794839">
        <w:rPr>
          <w:rFonts w:ascii="Times New Roman" w:hAnsi="Times New Roman"/>
          <w:color w:val="000000"/>
          <w:sz w:val="24"/>
          <w:szCs w:val="24"/>
        </w:rPr>
        <w:tab/>
        <w:t>__________________________________________________</w:t>
      </w:r>
    </w:p>
    <w:p w14:paraId="3EF9C707" w14:textId="77777777" w:rsidR="00924FC0" w:rsidRPr="00794839" w:rsidRDefault="00924FC0"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__________________</w:t>
      </w:r>
      <w:r w:rsidRPr="00794839">
        <w:rPr>
          <w:rFonts w:ascii="Times New Roman" w:hAnsi="Times New Roman"/>
          <w:color w:val="000000"/>
          <w:sz w:val="24"/>
          <w:szCs w:val="24"/>
        </w:rPr>
        <w:tab/>
        <w:t>__________________________________________________</w:t>
      </w:r>
    </w:p>
    <w:p w14:paraId="69EA841C" w14:textId="77777777" w:rsidR="00924FC0" w:rsidRPr="00794839" w:rsidRDefault="00924FC0" w:rsidP="00794839">
      <w:pPr>
        <w:spacing w:after="0"/>
        <w:jc w:val="both"/>
        <w:rPr>
          <w:rFonts w:ascii="Times New Roman" w:hAnsi="Times New Roman"/>
          <w:sz w:val="24"/>
          <w:szCs w:val="24"/>
        </w:rPr>
      </w:pPr>
      <w:r w:rsidRPr="00794839">
        <w:rPr>
          <w:rFonts w:ascii="Times New Roman" w:hAnsi="Times New Roman"/>
          <w:sz w:val="24"/>
          <w:szCs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2F1DC8C" w14:textId="77777777" w:rsidR="00D306C1" w:rsidRPr="00794839" w:rsidRDefault="00D306C1" w:rsidP="00794839">
      <w:pPr>
        <w:autoSpaceDE w:val="0"/>
        <w:autoSpaceDN w:val="0"/>
        <w:adjustRightInd w:val="0"/>
        <w:spacing w:after="0"/>
        <w:jc w:val="both"/>
        <w:rPr>
          <w:rFonts w:ascii="Times New Roman" w:hAnsi="Times New Roman"/>
          <w:b/>
          <w:color w:val="000000"/>
          <w:sz w:val="24"/>
          <w:szCs w:val="24"/>
        </w:rPr>
      </w:pPr>
      <w:r w:rsidRPr="00794839">
        <w:rPr>
          <w:rFonts w:ascii="Times New Roman" w:hAnsi="Times New Roman"/>
          <w:b/>
          <w:color w:val="000000"/>
          <w:sz w:val="24"/>
          <w:szCs w:val="24"/>
        </w:rPr>
        <w:lastRenderedPageBreak/>
        <w:t>Modulo per l’esercizio del diritto di scegliere se avvalersi o non avvalersi dell’insegnamento della religione cattolica</w:t>
      </w:r>
    </w:p>
    <w:p w14:paraId="53A6C139"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3F4F83CB"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Alunno __________________________________________________________________</w:t>
      </w:r>
    </w:p>
    <w:p w14:paraId="687FE5A6" w14:textId="77777777" w:rsidR="00D767A1" w:rsidRPr="00794839" w:rsidRDefault="00D767A1" w:rsidP="00794839">
      <w:pPr>
        <w:autoSpaceDE w:val="0"/>
        <w:autoSpaceDN w:val="0"/>
        <w:adjustRightInd w:val="0"/>
        <w:spacing w:after="0"/>
        <w:rPr>
          <w:rFonts w:ascii="Times New Roman" w:hAnsi="Times New Roman"/>
          <w:color w:val="000000"/>
          <w:sz w:val="24"/>
          <w:szCs w:val="24"/>
        </w:rPr>
      </w:pPr>
    </w:p>
    <w:p w14:paraId="0D9A0885" w14:textId="77777777" w:rsidR="00D306C1" w:rsidRPr="00794839" w:rsidRDefault="00D306C1" w:rsidP="00794839">
      <w:pPr>
        <w:autoSpaceDE w:val="0"/>
        <w:autoSpaceDN w:val="0"/>
        <w:adjustRightInd w:val="0"/>
        <w:spacing w:after="0" w:line="360" w:lineRule="auto"/>
        <w:jc w:val="both"/>
        <w:rPr>
          <w:rFonts w:ascii="Times New Roman" w:hAnsi="Times New Roman"/>
          <w:color w:val="000000"/>
          <w:sz w:val="24"/>
          <w:szCs w:val="24"/>
        </w:rPr>
      </w:pPr>
      <w:r w:rsidRPr="00794839">
        <w:rPr>
          <w:rFonts w:ascii="Times New Roman" w:hAnsi="Times New Roman"/>
          <w:color w:val="000000"/>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945896A" w14:textId="77777777" w:rsidR="00D306C1" w:rsidRPr="00794839" w:rsidRDefault="00D306C1" w:rsidP="00794839">
      <w:pPr>
        <w:autoSpaceDE w:val="0"/>
        <w:autoSpaceDN w:val="0"/>
        <w:adjustRightInd w:val="0"/>
        <w:spacing w:after="0" w:line="360" w:lineRule="auto"/>
        <w:jc w:val="both"/>
        <w:rPr>
          <w:rFonts w:ascii="Times New Roman" w:hAnsi="Times New Roman"/>
          <w:color w:val="000000"/>
          <w:sz w:val="24"/>
          <w:szCs w:val="24"/>
        </w:rPr>
      </w:pPr>
      <w:r w:rsidRPr="00794839">
        <w:rPr>
          <w:rFonts w:ascii="Times New Roman" w:hAnsi="Times New Roman"/>
          <w:color w:val="000000"/>
          <w:sz w:val="24"/>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BB5A311"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723D8ACE"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 xml:space="preserve">Scelta di avvalersi dell’insegnamento della religione cattolica    </w:t>
      </w:r>
      <w:r w:rsidRPr="00794839">
        <w:rPr>
          <w:rFonts w:ascii="Times New Roman" w:hAnsi="Times New Roman"/>
          <w:color w:val="000000"/>
          <w:sz w:val="24"/>
          <w:szCs w:val="24"/>
        </w:rPr>
        <w:tab/>
      </w:r>
      <w:r w:rsidRPr="00794839">
        <w:rPr>
          <w:rFonts w:ascii="Times New Roman" w:hAnsi="Times New Roman"/>
          <w:color w:val="000000"/>
          <w:sz w:val="24"/>
          <w:szCs w:val="24"/>
        </w:rPr>
        <w:tab/>
      </w:r>
      <w:r w:rsidRPr="00794839">
        <w:rPr>
          <w:rFonts w:ascii="Times New Roman" w:hAnsi="Times New Roman"/>
          <w:color w:val="000000"/>
          <w:sz w:val="24"/>
          <w:szCs w:val="24"/>
        </w:rPr>
        <w:sym w:font="Wingdings" w:char="F0A8"/>
      </w:r>
    </w:p>
    <w:p w14:paraId="3E02F38D"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124645A9"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Scelta di non avvalersi dell’insegnamento della religione cattolica</w:t>
      </w:r>
      <w:r w:rsidRPr="00794839">
        <w:rPr>
          <w:rFonts w:ascii="Times New Roman" w:hAnsi="Times New Roman"/>
          <w:color w:val="000000"/>
          <w:sz w:val="24"/>
          <w:szCs w:val="24"/>
        </w:rPr>
        <w:tab/>
      </w:r>
      <w:r w:rsidRPr="00794839">
        <w:rPr>
          <w:rFonts w:ascii="Times New Roman" w:hAnsi="Times New Roman"/>
          <w:color w:val="000000"/>
          <w:sz w:val="24"/>
          <w:szCs w:val="24"/>
        </w:rPr>
        <w:tab/>
      </w:r>
      <w:r w:rsidRPr="00794839">
        <w:rPr>
          <w:rFonts w:ascii="Times New Roman" w:hAnsi="Times New Roman"/>
          <w:color w:val="000000"/>
          <w:sz w:val="24"/>
          <w:szCs w:val="24"/>
        </w:rPr>
        <w:sym w:font="Wingdings" w:char="F0A8"/>
      </w:r>
    </w:p>
    <w:p w14:paraId="2CEB2B47"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54E81630"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 xml:space="preserve">Data      </w:t>
      </w:r>
      <w:r w:rsidRPr="00794839">
        <w:rPr>
          <w:rFonts w:ascii="Times New Roman" w:hAnsi="Times New Roman"/>
          <w:color w:val="000000"/>
          <w:sz w:val="24"/>
          <w:szCs w:val="24"/>
        </w:rPr>
        <w:tab/>
      </w:r>
      <w:r w:rsidRPr="00794839">
        <w:rPr>
          <w:rFonts w:ascii="Times New Roman" w:hAnsi="Times New Roman"/>
          <w:color w:val="000000"/>
          <w:sz w:val="24"/>
          <w:szCs w:val="24"/>
        </w:rPr>
        <w:tab/>
      </w:r>
      <w:r w:rsidRPr="00794839">
        <w:rPr>
          <w:rFonts w:ascii="Times New Roman" w:hAnsi="Times New Roman"/>
          <w:color w:val="000000"/>
          <w:sz w:val="24"/>
          <w:szCs w:val="24"/>
        </w:rPr>
        <w:tab/>
        <w:t xml:space="preserve"> Firma</w:t>
      </w:r>
      <w:r w:rsidR="00A0431F" w:rsidRPr="00794839">
        <w:rPr>
          <w:rFonts w:ascii="Times New Roman" w:hAnsi="Times New Roman"/>
          <w:color w:val="000000"/>
          <w:sz w:val="24"/>
          <w:szCs w:val="24"/>
        </w:rPr>
        <w:t xml:space="preserve"> </w:t>
      </w:r>
      <w:r w:rsidRPr="00794839">
        <w:rPr>
          <w:rFonts w:ascii="Times New Roman" w:hAnsi="Times New Roman"/>
          <w:color w:val="000000"/>
          <w:sz w:val="24"/>
          <w:szCs w:val="24"/>
        </w:rPr>
        <w:t>*</w:t>
      </w:r>
    </w:p>
    <w:p w14:paraId="66A80FA5"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__________________</w:t>
      </w:r>
      <w:r w:rsidRPr="00794839">
        <w:rPr>
          <w:rFonts w:ascii="Times New Roman" w:hAnsi="Times New Roman"/>
          <w:color w:val="000000"/>
          <w:sz w:val="24"/>
          <w:szCs w:val="24"/>
        </w:rPr>
        <w:tab/>
        <w:t>__________________________________________________</w:t>
      </w:r>
    </w:p>
    <w:p w14:paraId="586D0F79"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r w:rsidRPr="00794839">
        <w:rPr>
          <w:rFonts w:ascii="Times New Roman" w:hAnsi="Times New Roman"/>
          <w:color w:val="000000"/>
          <w:sz w:val="24"/>
          <w:szCs w:val="24"/>
        </w:rPr>
        <w:t>__________________</w:t>
      </w:r>
      <w:r w:rsidRPr="00794839">
        <w:rPr>
          <w:rFonts w:ascii="Times New Roman" w:hAnsi="Times New Roman"/>
          <w:color w:val="000000"/>
          <w:sz w:val="24"/>
          <w:szCs w:val="24"/>
        </w:rPr>
        <w:tab/>
        <w:t>__________________________________________________</w:t>
      </w:r>
    </w:p>
    <w:p w14:paraId="6AF76953" w14:textId="77777777" w:rsidR="00D767A1" w:rsidRPr="00794839" w:rsidRDefault="00D767A1" w:rsidP="00794839">
      <w:pPr>
        <w:autoSpaceDE w:val="0"/>
        <w:autoSpaceDN w:val="0"/>
        <w:adjustRightInd w:val="0"/>
        <w:spacing w:after="0"/>
        <w:rPr>
          <w:rFonts w:ascii="Times New Roman" w:hAnsi="Times New Roman"/>
          <w:color w:val="000000"/>
          <w:sz w:val="24"/>
          <w:szCs w:val="24"/>
        </w:rPr>
      </w:pPr>
    </w:p>
    <w:p w14:paraId="32E03152" w14:textId="77777777" w:rsidR="00726EE2" w:rsidRPr="00794839" w:rsidRDefault="00726EE2" w:rsidP="00794839">
      <w:pPr>
        <w:autoSpaceDE w:val="0"/>
        <w:autoSpaceDN w:val="0"/>
        <w:adjustRightInd w:val="0"/>
        <w:spacing w:after="0"/>
        <w:rPr>
          <w:rFonts w:ascii="Times New Roman" w:hAnsi="Times New Roman"/>
          <w:color w:val="000000"/>
          <w:sz w:val="24"/>
          <w:szCs w:val="24"/>
        </w:rPr>
      </w:pPr>
    </w:p>
    <w:p w14:paraId="30908339" w14:textId="77777777" w:rsidR="00D306C1" w:rsidRPr="00794839" w:rsidRDefault="00D306C1"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w:t>
      </w:r>
      <w:r w:rsidR="00A0431F" w:rsidRPr="00794839">
        <w:rPr>
          <w:rFonts w:ascii="Times New Roman" w:hAnsi="Times New Roman"/>
          <w:color w:val="000000"/>
          <w:sz w:val="24"/>
          <w:szCs w:val="24"/>
        </w:rPr>
        <w:t xml:space="preserve"> </w:t>
      </w:r>
      <w:r w:rsidR="006C0DCE" w:rsidRPr="00794839">
        <w:rPr>
          <w:rFonts w:ascii="Times New Roman" w:hAnsi="Times New Roman"/>
          <w:color w:val="000000"/>
          <w:sz w:val="24"/>
          <w:szCs w:val="24"/>
        </w:rPr>
        <w:t>C</w:t>
      </w:r>
      <w:r w:rsidRPr="00794839">
        <w:rPr>
          <w:rFonts w:ascii="Times New Roman" w:hAnsi="Times New Roman"/>
          <w:color w:val="000000"/>
          <w:sz w:val="24"/>
          <w:szCs w:val="24"/>
        </w:rPr>
        <w:t xml:space="preserve">hi esercita la </w:t>
      </w:r>
      <w:r w:rsidRPr="00794839">
        <w:rPr>
          <w:rFonts w:ascii="Times New Roman" w:hAnsi="Times New Roman"/>
          <w:sz w:val="24"/>
          <w:szCs w:val="24"/>
        </w:rPr>
        <w:t>responsabilità genitoriale/tutore/affidatario,</w:t>
      </w:r>
      <w:r w:rsidRPr="00794839">
        <w:rPr>
          <w:rFonts w:ascii="Times New Roman" w:hAnsi="Times New Roman"/>
          <w:color w:val="000000"/>
          <w:sz w:val="24"/>
          <w:szCs w:val="24"/>
        </w:rPr>
        <w:t xml:space="preserve"> per gli allievi delle scuole dell’infanzia, primarie e secondarie di I grado (se minorenni).</w:t>
      </w:r>
    </w:p>
    <w:p w14:paraId="3306F51A" w14:textId="77777777" w:rsidR="00AE01C4" w:rsidRPr="00794839" w:rsidRDefault="00AE01C4" w:rsidP="00794839">
      <w:pPr>
        <w:autoSpaceDE w:val="0"/>
        <w:autoSpaceDN w:val="0"/>
        <w:adjustRightInd w:val="0"/>
        <w:spacing w:after="0"/>
        <w:jc w:val="both"/>
        <w:rPr>
          <w:rFonts w:ascii="Times New Roman" w:hAnsi="Times New Roman"/>
          <w:color w:val="000000"/>
          <w:sz w:val="24"/>
          <w:szCs w:val="24"/>
        </w:rPr>
      </w:pPr>
    </w:p>
    <w:p w14:paraId="2CF5C6A8" w14:textId="77777777" w:rsidR="006A1FEC" w:rsidRPr="00794839" w:rsidRDefault="006A1FEC" w:rsidP="00794839">
      <w:pPr>
        <w:autoSpaceDE w:val="0"/>
        <w:autoSpaceDN w:val="0"/>
        <w:adjustRightInd w:val="0"/>
        <w:spacing w:after="0"/>
        <w:jc w:val="both"/>
        <w:rPr>
          <w:rFonts w:ascii="Times New Roman" w:hAnsi="Times New Roman"/>
          <w:color w:val="000000"/>
          <w:sz w:val="24"/>
          <w:szCs w:val="24"/>
        </w:rPr>
      </w:pPr>
    </w:p>
    <w:p w14:paraId="6BD2D732" w14:textId="77777777" w:rsidR="00D767A1" w:rsidRPr="00794839" w:rsidRDefault="00D767A1" w:rsidP="00794839">
      <w:pPr>
        <w:autoSpaceDE w:val="0"/>
        <w:autoSpaceDN w:val="0"/>
        <w:adjustRightInd w:val="0"/>
        <w:spacing w:after="0"/>
        <w:jc w:val="both"/>
        <w:rPr>
          <w:rFonts w:ascii="Times New Roman" w:hAnsi="Times New Roman"/>
          <w:color w:val="000000"/>
          <w:sz w:val="24"/>
          <w:szCs w:val="24"/>
        </w:rPr>
      </w:pPr>
    </w:p>
    <w:p w14:paraId="129693E6" w14:textId="77777777" w:rsidR="006A1FEC" w:rsidRPr="00794839" w:rsidRDefault="006A1FEC" w:rsidP="00794839">
      <w:pPr>
        <w:autoSpaceDE w:val="0"/>
        <w:autoSpaceDN w:val="0"/>
        <w:adjustRightInd w:val="0"/>
        <w:spacing w:after="0"/>
        <w:jc w:val="both"/>
        <w:rPr>
          <w:rFonts w:ascii="Times New Roman" w:hAnsi="Times New Roman"/>
          <w:color w:val="000000"/>
          <w:sz w:val="24"/>
          <w:szCs w:val="24"/>
        </w:rPr>
      </w:pPr>
    </w:p>
    <w:p w14:paraId="35B4A669" w14:textId="77777777" w:rsidR="00747E08" w:rsidRPr="00794839" w:rsidRDefault="00747E08" w:rsidP="00794839">
      <w:pPr>
        <w:autoSpaceDE w:val="0"/>
        <w:autoSpaceDN w:val="0"/>
        <w:adjustRightInd w:val="0"/>
        <w:spacing w:after="0"/>
        <w:jc w:val="both"/>
        <w:rPr>
          <w:rFonts w:ascii="Times New Roman" w:hAnsi="Times New Roman"/>
          <w:color w:val="000000"/>
          <w:sz w:val="24"/>
          <w:szCs w:val="24"/>
        </w:rPr>
      </w:pPr>
    </w:p>
    <w:p w14:paraId="6E60EB66" w14:textId="77777777" w:rsidR="00D306C1" w:rsidRPr="00794839" w:rsidRDefault="00D306C1"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7339F6B"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32778CFC"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2F687378" w14:textId="77777777" w:rsidR="00D306C1" w:rsidRPr="00794839" w:rsidRDefault="00D306C1" w:rsidP="00794839">
      <w:pPr>
        <w:autoSpaceDE w:val="0"/>
        <w:autoSpaceDN w:val="0"/>
        <w:adjustRightInd w:val="0"/>
        <w:spacing w:after="0"/>
        <w:outlineLvl w:val="0"/>
        <w:rPr>
          <w:rFonts w:ascii="Times New Roman" w:hAnsi="Times New Roman"/>
          <w:color w:val="000000"/>
          <w:sz w:val="24"/>
          <w:szCs w:val="24"/>
        </w:rPr>
      </w:pPr>
      <w:r w:rsidRPr="00794839">
        <w:rPr>
          <w:rFonts w:ascii="Times New Roman" w:hAnsi="Times New Roman"/>
          <w:color w:val="000000"/>
          <w:sz w:val="24"/>
          <w:szCs w:val="24"/>
        </w:rPr>
        <w:t>Data ___________________</w:t>
      </w:r>
    </w:p>
    <w:p w14:paraId="552286DA"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289C453E" w14:textId="77777777" w:rsidR="00D306C1" w:rsidRPr="00794839" w:rsidRDefault="00D306C1" w:rsidP="00794839">
      <w:pPr>
        <w:autoSpaceDE w:val="0"/>
        <w:autoSpaceDN w:val="0"/>
        <w:adjustRightInd w:val="0"/>
        <w:spacing w:after="0"/>
        <w:outlineLvl w:val="0"/>
        <w:rPr>
          <w:rFonts w:ascii="Times New Roman" w:hAnsi="Times New Roman"/>
          <w:color w:val="000000"/>
          <w:sz w:val="24"/>
          <w:szCs w:val="24"/>
        </w:rPr>
      </w:pPr>
      <w:r w:rsidRPr="00794839">
        <w:rPr>
          <w:rFonts w:ascii="Times New Roman" w:hAnsi="Times New Roman"/>
          <w:color w:val="000000"/>
          <w:sz w:val="24"/>
          <w:szCs w:val="24"/>
        </w:rPr>
        <w:t>Scuola _____________________________________________ Sezione _____________</w:t>
      </w:r>
    </w:p>
    <w:p w14:paraId="0E193285"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77B3C75E" w14:textId="77777777" w:rsidR="006A1FEC" w:rsidRPr="00794839" w:rsidRDefault="006A1FEC" w:rsidP="00794839">
      <w:pPr>
        <w:autoSpaceDE w:val="0"/>
        <w:autoSpaceDN w:val="0"/>
        <w:adjustRightInd w:val="0"/>
        <w:spacing w:after="0"/>
        <w:rPr>
          <w:rFonts w:ascii="Times New Roman" w:hAnsi="Times New Roman"/>
          <w:color w:val="000000"/>
          <w:sz w:val="24"/>
          <w:szCs w:val="24"/>
        </w:rPr>
      </w:pPr>
    </w:p>
    <w:p w14:paraId="46F4640C" w14:textId="77777777" w:rsidR="00D306C1" w:rsidRPr="00794839" w:rsidRDefault="00D306C1"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lastRenderedPageBreak/>
        <w:t>Art. 9.2 dell’Accordo, con protocollo addizionale, tra la Repubblica Italiana e la Santa Sede firmato il 18 febbraio 1984, ratificato con la legge 25 marzo 1985, n. 121, che apporta modificazioni al Concordato Lateranense dell’11 febbraio 1929:</w:t>
      </w:r>
    </w:p>
    <w:p w14:paraId="28AF06CA" w14:textId="77777777" w:rsidR="00D306C1" w:rsidRPr="00794839" w:rsidRDefault="00D306C1"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DA43279" w14:textId="77777777" w:rsidR="00D306C1" w:rsidRPr="00794839" w:rsidRDefault="00D306C1"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Nel rispetto della libertà di coscienza e della responsabilità educativa dei genitori, è garantito a ciascuno il diritto di scegliere se avvalersi o non avvalersi di detto insegnamento.</w:t>
      </w:r>
    </w:p>
    <w:p w14:paraId="7F31238B" w14:textId="77777777" w:rsidR="00D306C1" w:rsidRPr="00794839" w:rsidRDefault="00D306C1" w:rsidP="00794839">
      <w:pPr>
        <w:autoSpaceDE w:val="0"/>
        <w:autoSpaceDN w:val="0"/>
        <w:adjustRightInd w:val="0"/>
        <w:spacing w:after="0"/>
        <w:jc w:val="both"/>
        <w:rPr>
          <w:rFonts w:ascii="Times New Roman" w:hAnsi="Times New Roman"/>
          <w:color w:val="000000"/>
          <w:sz w:val="24"/>
          <w:szCs w:val="24"/>
        </w:rPr>
      </w:pPr>
      <w:r w:rsidRPr="00794839">
        <w:rPr>
          <w:rFonts w:ascii="Times New Roman" w:hAnsi="Times New Roman"/>
          <w:color w:val="000000"/>
          <w:sz w:val="24"/>
          <w:szCs w:val="24"/>
        </w:rPr>
        <w:t>All’atto dell’iscrizione gli studenti o i loro genitori eserciteranno tale diritto, su richiesta dell’autorità scolastica, senza che la loro scelta possa dar luogo ad alcuna forma di discriminazione”.</w:t>
      </w:r>
    </w:p>
    <w:p w14:paraId="1B2D98AA"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3F466D54"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0BDCF281" w14:textId="77777777" w:rsidR="00D306C1" w:rsidRPr="00794839" w:rsidRDefault="00D306C1" w:rsidP="00794839">
      <w:pPr>
        <w:autoSpaceDE w:val="0"/>
        <w:autoSpaceDN w:val="0"/>
        <w:adjustRightInd w:val="0"/>
        <w:spacing w:after="0"/>
        <w:rPr>
          <w:rFonts w:ascii="Times New Roman" w:hAnsi="Times New Roman"/>
          <w:color w:val="000000"/>
          <w:sz w:val="24"/>
          <w:szCs w:val="24"/>
        </w:rPr>
      </w:pPr>
    </w:p>
    <w:p w14:paraId="3650012D" w14:textId="77777777" w:rsidR="00D306C1" w:rsidRPr="00794839" w:rsidRDefault="00D306C1" w:rsidP="00794839">
      <w:pPr>
        <w:autoSpaceDE w:val="0"/>
        <w:autoSpaceDN w:val="0"/>
        <w:adjustRightInd w:val="0"/>
        <w:spacing w:after="0"/>
        <w:jc w:val="both"/>
        <w:rPr>
          <w:rFonts w:ascii="Times New Roman" w:hAnsi="Times New Roman"/>
          <w:b/>
          <w:color w:val="000000"/>
          <w:sz w:val="24"/>
          <w:szCs w:val="24"/>
        </w:rPr>
      </w:pPr>
      <w:r w:rsidRPr="00794839">
        <w:rPr>
          <w:rFonts w:ascii="Times New Roman" w:hAnsi="Times New Roman"/>
          <w:b/>
          <w:color w:val="000000"/>
          <w:sz w:val="24"/>
          <w:szCs w:val="24"/>
        </w:rPr>
        <w:t>N.B. I dati rilasciati sono utilizzati dalla scuola nel rispetto delle norme sulla privacy, previste dal d.lgs. 196 del 2003 e successive modificazioni e dal Regolamento (UE) 2016/679 del Parlamento europeo e del Consiglio.</w:t>
      </w:r>
    </w:p>
    <w:p w14:paraId="3649EBAC" w14:textId="77777777" w:rsidR="00224747" w:rsidRPr="00794839" w:rsidRDefault="00224747" w:rsidP="00794839">
      <w:pPr>
        <w:spacing w:after="0"/>
        <w:ind w:left="3540"/>
        <w:rPr>
          <w:rFonts w:ascii="Times New Roman" w:hAnsi="Times New Roman"/>
          <w:sz w:val="24"/>
          <w:szCs w:val="24"/>
        </w:rPr>
      </w:pPr>
    </w:p>
    <w:sectPr w:rsidR="00224747" w:rsidRPr="00794839" w:rsidSect="00BF67DB">
      <w:headerReference w:type="even" r:id="rId8"/>
      <w:headerReference w:type="default" r:id="rId9"/>
      <w:footerReference w:type="default" r:id="rId10"/>
      <w:pgSz w:w="11906" w:h="16838"/>
      <w:pgMar w:top="885"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1CBC" w14:textId="77777777" w:rsidR="00AE01C4" w:rsidRDefault="00AE01C4" w:rsidP="00117B0E">
      <w:pPr>
        <w:spacing w:after="0" w:line="240" w:lineRule="auto"/>
      </w:pPr>
      <w:r>
        <w:separator/>
      </w:r>
    </w:p>
  </w:endnote>
  <w:endnote w:type="continuationSeparator" w:id="0">
    <w:p w14:paraId="3F829BF1" w14:textId="77777777" w:rsidR="00AE01C4" w:rsidRDefault="00AE01C4" w:rsidP="0011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873954"/>
      <w:docPartObj>
        <w:docPartGallery w:val="Page Numbers (Bottom of Page)"/>
        <w:docPartUnique/>
      </w:docPartObj>
    </w:sdtPr>
    <w:sdtEndPr/>
    <w:sdtContent>
      <w:p w14:paraId="7F0FCB4A" w14:textId="77777777" w:rsidR="00AE01C4" w:rsidRDefault="00726EE2">
        <w:pPr>
          <w:pStyle w:val="Pidipagina"/>
          <w:jc w:val="right"/>
        </w:pPr>
        <w:r>
          <w:fldChar w:fldCharType="begin"/>
        </w:r>
        <w:r>
          <w:instrText xml:space="preserve"> PAGE   \* MERGEFORMAT </w:instrText>
        </w:r>
        <w:r>
          <w:fldChar w:fldCharType="separate"/>
        </w:r>
        <w:r w:rsidR="00B500C4">
          <w:rPr>
            <w:noProof/>
          </w:rPr>
          <w:t>1</w:t>
        </w:r>
        <w:r>
          <w:rPr>
            <w:noProof/>
          </w:rPr>
          <w:fldChar w:fldCharType="end"/>
        </w:r>
      </w:p>
    </w:sdtContent>
  </w:sdt>
  <w:p w14:paraId="1BF6C049" w14:textId="77777777" w:rsidR="00AE01C4" w:rsidRPr="00AC004F" w:rsidRDefault="00AE01C4">
    <w:pPr>
      <w:pStyle w:val="Pidipagina"/>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0153" w14:textId="77777777" w:rsidR="00AE01C4" w:rsidRDefault="00AE01C4" w:rsidP="00117B0E">
      <w:pPr>
        <w:spacing w:after="0" w:line="240" w:lineRule="auto"/>
      </w:pPr>
      <w:r>
        <w:separator/>
      </w:r>
    </w:p>
  </w:footnote>
  <w:footnote w:type="continuationSeparator" w:id="0">
    <w:p w14:paraId="2BE4511C" w14:textId="77777777" w:rsidR="00AE01C4" w:rsidRDefault="00AE01C4" w:rsidP="00117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E807" w14:textId="77777777" w:rsidR="007C4B89" w:rsidRDefault="007C4B89">
    <w:pPr>
      <w:pStyle w:val="Intestazione"/>
    </w:pPr>
  </w:p>
  <w:p w14:paraId="55982D8F" w14:textId="77777777" w:rsidR="00514D04" w:rsidRDefault="00514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4149" w14:textId="2FBE9921" w:rsidR="00AE01C4" w:rsidRDefault="00D46044" w:rsidP="00D46044">
    <w:pPr>
      <w:pStyle w:val="Intestazione"/>
    </w:pPr>
    <w:r>
      <w:rPr>
        <w:iCs w:val="0"/>
        <w:noProof/>
        <w:lang w:eastAsia="it-IT"/>
      </w:rPr>
      <w:drawing>
        <wp:anchor distT="0" distB="0" distL="114300" distR="114300" simplePos="0" relativeHeight="251656704" behindDoc="1" locked="0" layoutInCell="1" allowOverlap="1" wp14:anchorId="75A36F06" wp14:editId="0EB27402">
          <wp:simplePos x="0" y="0"/>
          <wp:positionH relativeFrom="column">
            <wp:posOffset>329989</wp:posOffset>
          </wp:positionH>
          <wp:positionV relativeFrom="paragraph">
            <wp:posOffset>-6562</wp:posOffset>
          </wp:positionV>
          <wp:extent cx="495300" cy="565150"/>
          <wp:effectExtent l="19050" t="0" r="0" b="0"/>
          <wp:wrapNone/>
          <wp:docPr id="2" name="Immagine 3" descr="F:\scuola\scuola 20-21\Formazione cittadinanza\logo Garibaldi\898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scuola\scuola 20-21\Formazione cittadinanza\logo Garibaldi\898px-Emblem_of_Italy.svg.png"/>
                  <pic:cNvPicPr>
                    <a:picLocks noChangeAspect="1" noChangeArrowheads="1"/>
                  </pic:cNvPicPr>
                </pic:nvPicPr>
                <pic:blipFill>
                  <a:blip r:embed="rId1"/>
                  <a:srcRect/>
                  <a:stretch>
                    <a:fillRect/>
                  </a:stretch>
                </pic:blipFill>
                <pic:spPr bwMode="auto">
                  <a:xfrm>
                    <a:off x="0" y="0"/>
                    <a:ext cx="495300" cy="565150"/>
                  </a:xfrm>
                  <a:prstGeom prst="rect">
                    <a:avLst/>
                  </a:prstGeom>
                  <a:noFill/>
                  <a:ln w="9525">
                    <a:noFill/>
                    <a:miter lim="800000"/>
                    <a:headEnd/>
                    <a:tailEnd/>
                  </a:ln>
                </pic:spPr>
              </pic:pic>
            </a:graphicData>
          </a:graphic>
        </wp:anchor>
      </w:drawing>
    </w:r>
    <w:r>
      <w:rPr>
        <w:iCs w:val="0"/>
        <w:noProof/>
        <w:lang w:eastAsia="it-IT"/>
      </w:rPr>
      <w:drawing>
        <wp:anchor distT="0" distB="0" distL="114300" distR="114300" simplePos="0" relativeHeight="251657728" behindDoc="1" locked="0" layoutInCell="1" allowOverlap="1" wp14:anchorId="52CE4199" wp14:editId="0CB975A3">
          <wp:simplePos x="0" y="0"/>
          <wp:positionH relativeFrom="column">
            <wp:posOffset>5256318</wp:posOffset>
          </wp:positionH>
          <wp:positionV relativeFrom="paragraph">
            <wp:posOffset>124460</wp:posOffset>
          </wp:positionV>
          <wp:extent cx="997585" cy="389890"/>
          <wp:effectExtent l="19050" t="0" r="0" b="0"/>
          <wp:wrapNone/>
          <wp:docPr id="1" name="Immagine 4" descr="F:\scuola\scuola 20-21\Formazione cittadinanza\logo Garibaldi\USR_Lazio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scuola\scuola 20-21\Formazione cittadinanza\logo Garibaldi\USR_Lazio__.jpg"/>
                  <pic:cNvPicPr>
                    <a:picLocks noChangeAspect="1" noChangeArrowheads="1"/>
                  </pic:cNvPicPr>
                </pic:nvPicPr>
                <pic:blipFill>
                  <a:blip r:embed="rId2"/>
                  <a:srcRect t="30554"/>
                  <a:stretch>
                    <a:fillRect/>
                  </a:stretch>
                </pic:blipFill>
                <pic:spPr bwMode="auto">
                  <a:xfrm>
                    <a:off x="0" y="0"/>
                    <a:ext cx="997585" cy="389890"/>
                  </a:xfrm>
                  <a:prstGeom prst="rect">
                    <a:avLst/>
                  </a:prstGeom>
                  <a:noFill/>
                  <a:ln w="9525">
                    <a:noFill/>
                    <a:miter lim="800000"/>
                    <a:headEnd/>
                    <a:tailEnd/>
                  </a:ln>
                </pic:spPr>
              </pic:pic>
            </a:graphicData>
          </a:graphic>
        </wp:anchor>
      </w:drawing>
    </w:r>
    <w:r>
      <w:rPr>
        <w:iCs w:val="0"/>
        <w:noProof/>
        <w:lang w:eastAsia="it-IT"/>
      </w:rPr>
      <w:drawing>
        <wp:anchor distT="0" distB="0" distL="114300" distR="114300" simplePos="0" relativeHeight="251658752" behindDoc="0" locked="0" layoutInCell="1" allowOverlap="1" wp14:anchorId="0F6EF697" wp14:editId="6E46DFE4">
          <wp:simplePos x="0" y="0"/>
          <wp:positionH relativeFrom="column">
            <wp:posOffset>2040044</wp:posOffset>
          </wp:positionH>
          <wp:positionV relativeFrom="paragraph">
            <wp:posOffset>-243205</wp:posOffset>
          </wp:positionV>
          <wp:extent cx="2065020" cy="1096645"/>
          <wp:effectExtent l="19050" t="0" r="0" b="0"/>
          <wp:wrapNone/>
          <wp:docPr id="3" name="Immagine 1" descr="F:\scuola\scuola 20-21\Formazione cittadinanza\logo Garibaldi\logo Garibald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scuola\scuola 20-21\Formazione cittadinanza\logo Garibaldi\logo Garibaldi8.jpg"/>
                  <pic:cNvPicPr>
                    <a:picLocks noChangeAspect="1" noChangeArrowheads="1"/>
                  </pic:cNvPicPr>
                </pic:nvPicPr>
                <pic:blipFill>
                  <a:blip r:embed="rId3"/>
                  <a:srcRect/>
                  <a:stretch>
                    <a:fillRect/>
                  </a:stretch>
                </pic:blipFill>
                <pic:spPr bwMode="auto">
                  <a:xfrm>
                    <a:off x="0" y="0"/>
                    <a:ext cx="2065020" cy="1096645"/>
                  </a:xfrm>
                  <a:prstGeom prst="rect">
                    <a:avLst/>
                  </a:prstGeom>
                  <a:noFill/>
                  <a:ln w="9525">
                    <a:noFill/>
                    <a:miter lim="800000"/>
                    <a:headEnd/>
                    <a:tailEnd/>
                  </a:ln>
                </pic:spPr>
              </pic:pic>
            </a:graphicData>
          </a:graphic>
        </wp:anchor>
      </w:drawing>
    </w:r>
    <w:r w:rsidR="00AE01C4">
      <w:tab/>
    </w:r>
    <w:r w:rsidR="00AE01C4">
      <w:tab/>
    </w:r>
  </w:p>
  <w:p w14:paraId="209259A6" w14:textId="77777777" w:rsidR="00AE01C4" w:rsidRDefault="00AE01C4" w:rsidP="004748CB">
    <w:pPr>
      <w:pStyle w:val="Intestazione"/>
      <w:tabs>
        <w:tab w:val="clear" w:pos="9638"/>
        <w:tab w:val="left" w:pos="1170"/>
      </w:tabs>
    </w:pPr>
    <w:r>
      <w:tab/>
    </w:r>
    <w:r>
      <w:tab/>
    </w:r>
  </w:p>
  <w:p w14:paraId="2985FDC3" w14:textId="77777777" w:rsidR="00AE01C4" w:rsidRDefault="00AE01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69C"/>
    <w:multiLevelType w:val="hybridMultilevel"/>
    <w:tmpl w:val="C206DBE0"/>
    <w:lvl w:ilvl="0" w:tplc="AF2A8D4C">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18839A">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087E14C4">
      <w:start w:val="1"/>
      <w:numFmt w:val="lowerRoman"/>
      <w:lvlText w:val="%3."/>
      <w:lvlJc w:val="left"/>
      <w:pPr>
        <w:tabs>
          <w:tab w:val="left" w:pos="708"/>
          <w:tab w:val="num" w:pos="2124"/>
        </w:tabs>
        <w:ind w:left="213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73E17B2">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98A5BB6">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C5306032">
      <w:start w:val="1"/>
      <w:numFmt w:val="lowerRoman"/>
      <w:lvlText w:val="%6."/>
      <w:lvlJc w:val="left"/>
      <w:pPr>
        <w:tabs>
          <w:tab w:val="left" w:pos="708"/>
          <w:tab w:val="num" w:pos="4248"/>
        </w:tabs>
        <w:ind w:left="4260"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tplc="D8FAA648">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8D78BA20">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D0EEF06A">
      <w:start w:val="1"/>
      <w:numFmt w:val="lowerRoman"/>
      <w:suff w:val="nothing"/>
      <w:lvlText w:val="%9."/>
      <w:lvlJc w:val="left"/>
      <w:pPr>
        <w:tabs>
          <w:tab w:val="left" w:pos="708"/>
        </w:tabs>
        <w:ind w:left="6312" w:hanging="1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731493"/>
    <w:multiLevelType w:val="hybridMultilevel"/>
    <w:tmpl w:val="61C4120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376691F"/>
    <w:multiLevelType w:val="hybridMultilevel"/>
    <w:tmpl w:val="3C5C1F14"/>
    <w:lvl w:ilvl="0" w:tplc="9A620D9C">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6163C94">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A0C9B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56B93A">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086708">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32A56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80CE72">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E0110A">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DAF984">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C0103F"/>
    <w:multiLevelType w:val="hybridMultilevel"/>
    <w:tmpl w:val="F25664B2"/>
    <w:lvl w:ilvl="0" w:tplc="6A8AA532">
      <w:start w:val="1"/>
      <w:numFmt w:val="decimal"/>
      <w:lvlText w:val="%1."/>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1A4C2368">
      <w:start w:val="1"/>
      <w:numFmt w:val="lowerLetter"/>
      <w:lvlText w:val="%2."/>
      <w:lvlJc w:val="left"/>
      <w:pPr>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tplc="C974E69E">
      <w:start w:val="1"/>
      <w:numFmt w:val="lowerRoman"/>
      <w:lvlText w:val="%3."/>
      <w:lvlJc w:val="left"/>
      <w:pPr>
        <w:ind w:left="2221" w:hanging="3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1C88F8E">
      <w:start w:val="1"/>
      <w:numFmt w:val="decimal"/>
      <w:lvlText w:val="%4."/>
      <w:lvlJc w:val="left"/>
      <w:pPr>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4" w:tplc="E488BD8C">
      <w:start w:val="1"/>
      <w:numFmt w:val="lowerLetter"/>
      <w:lvlText w:val="%5."/>
      <w:lvlJc w:val="left"/>
      <w:pPr>
        <w:ind w:left="367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tplc="53741B8C">
      <w:start w:val="1"/>
      <w:numFmt w:val="lowerRoman"/>
      <w:lvlText w:val="%6."/>
      <w:lvlJc w:val="left"/>
      <w:pPr>
        <w:ind w:left="4381" w:hanging="369"/>
      </w:pPr>
      <w:rPr>
        <w:rFonts w:hAnsi="Arial Unicode MS"/>
        <w:b/>
        <w:bCs/>
        <w:caps w:val="0"/>
        <w:smallCaps w:val="0"/>
        <w:strike w:val="0"/>
        <w:dstrike w:val="0"/>
        <w:outline w:val="0"/>
        <w:emboss w:val="0"/>
        <w:imprint w:val="0"/>
        <w:spacing w:val="0"/>
        <w:w w:val="100"/>
        <w:kern w:val="0"/>
        <w:position w:val="0"/>
        <w:highlight w:val="none"/>
        <w:vertAlign w:val="baseline"/>
      </w:rPr>
    </w:lvl>
    <w:lvl w:ilvl="6" w:tplc="530ED4D8">
      <w:start w:val="1"/>
      <w:numFmt w:val="decimal"/>
      <w:lvlText w:val="%7."/>
      <w:lvlJc w:val="left"/>
      <w:pPr>
        <w:ind w:left="51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7" w:tplc="E8E8B716">
      <w:start w:val="1"/>
      <w:numFmt w:val="lowerLetter"/>
      <w:lvlText w:val="%8."/>
      <w:lvlJc w:val="left"/>
      <w:pPr>
        <w:ind w:left="58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8" w:tplc="76200D94">
      <w:start w:val="1"/>
      <w:numFmt w:val="lowerRoman"/>
      <w:lvlText w:val="%9."/>
      <w:lvlJc w:val="left"/>
      <w:pPr>
        <w:ind w:left="6541" w:hanging="3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AF7AC4"/>
    <w:multiLevelType w:val="hybridMultilevel"/>
    <w:tmpl w:val="621C64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03705"/>
    <w:multiLevelType w:val="hybridMultilevel"/>
    <w:tmpl w:val="D99238A8"/>
    <w:lvl w:ilvl="0" w:tplc="E950459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1D2785A">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FA02C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CA2ED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F455F4">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5C747C">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4A48F2">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14B0FC">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30A18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4C7CF4"/>
    <w:multiLevelType w:val="hybridMultilevel"/>
    <w:tmpl w:val="BBEA797C"/>
    <w:lvl w:ilvl="0" w:tplc="29749136">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EE75CE">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60EB70">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3AF774">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003BB0">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A26C1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ECB4F0">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67A826A">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AECE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B53E77"/>
    <w:multiLevelType w:val="hybridMultilevel"/>
    <w:tmpl w:val="24E4BCC0"/>
    <w:lvl w:ilvl="0" w:tplc="975AC5EA">
      <w:numFmt w:val="bullet"/>
      <w:lvlText w:val="-"/>
      <w:lvlJc w:val="left"/>
      <w:pPr>
        <w:ind w:left="6225" w:hanging="360"/>
      </w:pPr>
      <w:rPr>
        <w:rFonts w:ascii="Cambria" w:eastAsia="Times New Roman" w:hAnsi="Cambria" w:cs="Arial" w:hint="default"/>
      </w:rPr>
    </w:lvl>
    <w:lvl w:ilvl="1" w:tplc="04100003" w:tentative="1">
      <w:start w:val="1"/>
      <w:numFmt w:val="bullet"/>
      <w:lvlText w:val="o"/>
      <w:lvlJc w:val="left"/>
      <w:pPr>
        <w:ind w:left="6945" w:hanging="360"/>
      </w:pPr>
      <w:rPr>
        <w:rFonts w:ascii="Courier New" w:hAnsi="Courier New" w:cs="Courier New" w:hint="default"/>
      </w:rPr>
    </w:lvl>
    <w:lvl w:ilvl="2" w:tplc="04100005" w:tentative="1">
      <w:start w:val="1"/>
      <w:numFmt w:val="bullet"/>
      <w:lvlText w:val=""/>
      <w:lvlJc w:val="left"/>
      <w:pPr>
        <w:ind w:left="7665" w:hanging="360"/>
      </w:pPr>
      <w:rPr>
        <w:rFonts w:ascii="Wingdings" w:hAnsi="Wingdings" w:hint="default"/>
      </w:rPr>
    </w:lvl>
    <w:lvl w:ilvl="3" w:tplc="04100001" w:tentative="1">
      <w:start w:val="1"/>
      <w:numFmt w:val="bullet"/>
      <w:lvlText w:val=""/>
      <w:lvlJc w:val="left"/>
      <w:pPr>
        <w:ind w:left="8385" w:hanging="360"/>
      </w:pPr>
      <w:rPr>
        <w:rFonts w:ascii="Symbol" w:hAnsi="Symbol" w:hint="default"/>
      </w:rPr>
    </w:lvl>
    <w:lvl w:ilvl="4" w:tplc="04100003" w:tentative="1">
      <w:start w:val="1"/>
      <w:numFmt w:val="bullet"/>
      <w:lvlText w:val="o"/>
      <w:lvlJc w:val="left"/>
      <w:pPr>
        <w:ind w:left="9105" w:hanging="360"/>
      </w:pPr>
      <w:rPr>
        <w:rFonts w:ascii="Courier New" w:hAnsi="Courier New" w:cs="Courier New" w:hint="default"/>
      </w:rPr>
    </w:lvl>
    <w:lvl w:ilvl="5" w:tplc="04100005" w:tentative="1">
      <w:start w:val="1"/>
      <w:numFmt w:val="bullet"/>
      <w:lvlText w:val=""/>
      <w:lvlJc w:val="left"/>
      <w:pPr>
        <w:ind w:left="9825" w:hanging="360"/>
      </w:pPr>
      <w:rPr>
        <w:rFonts w:ascii="Wingdings" w:hAnsi="Wingdings" w:hint="default"/>
      </w:rPr>
    </w:lvl>
    <w:lvl w:ilvl="6" w:tplc="04100001" w:tentative="1">
      <w:start w:val="1"/>
      <w:numFmt w:val="bullet"/>
      <w:lvlText w:val=""/>
      <w:lvlJc w:val="left"/>
      <w:pPr>
        <w:ind w:left="10545" w:hanging="360"/>
      </w:pPr>
      <w:rPr>
        <w:rFonts w:ascii="Symbol" w:hAnsi="Symbol" w:hint="default"/>
      </w:rPr>
    </w:lvl>
    <w:lvl w:ilvl="7" w:tplc="04100003" w:tentative="1">
      <w:start w:val="1"/>
      <w:numFmt w:val="bullet"/>
      <w:lvlText w:val="o"/>
      <w:lvlJc w:val="left"/>
      <w:pPr>
        <w:ind w:left="11265" w:hanging="360"/>
      </w:pPr>
      <w:rPr>
        <w:rFonts w:ascii="Courier New" w:hAnsi="Courier New" w:cs="Courier New" w:hint="default"/>
      </w:rPr>
    </w:lvl>
    <w:lvl w:ilvl="8" w:tplc="04100005" w:tentative="1">
      <w:start w:val="1"/>
      <w:numFmt w:val="bullet"/>
      <w:lvlText w:val=""/>
      <w:lvlJc w:val="left"/>
      <w:pPr>
        <w:ind w:left="11985" w:hanging="360"/>
      </w:pPr>
      <w:rPr>
        <w:rFonts w:ascii="Wingdings" w:hAnsi="Wingdings" w:hint="default"/>
      </w:rPr>
    </w:lvl>
  </w:abstractNum>
  <w:abstractNum w:abstractNumId="8" w15:restartNumberingAfterBreak="0">
    <w:nsid w:val="123F2481"/>
    <w:multiLevelType w:val="hybridMultilevel"/>
    <w:tmpl w:val="22465CA6"/>
    <w:lvl w:ilvl="0" w:tplc="DF86B66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FAB06A">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9EA3E2">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8CCF02">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26A534">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C6D350">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9EC5AC">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0AC08F0">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54F22A">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94328A"/>
    <w:multiLevelType w:val="hybridMultilevel"/>
    <w:tmpl w:val="2ED4F0E4"/>
    <w:lvl w:ilvl="0" w:tplc="1CAC78B6">
      <w:start w:val="1"/>
      <w:numFmt w:val="upperLetter"/>
      <w:lvlText w:val="%1."/>
      <w:lvlJc w:val="left"/>
      <w:pPr>
        <w:tabs>
          <w:tab w:val="num" w:pos="766"/>
        </w:tabs>
        <w:ind w:left="778" w:hanging="418"/>
      </w:pPr>
      <w:rPr>
        <w:rFonts w:hAnsi="Arial Unicode MS"/>
        <w:b/>
        <w:bCs/>
        <w:caps w:val="0"/>
        <w:smallCaps w:val="0"/>
        <w:strike w:val="0"/>
        <w:dstrike w:val="0"/>
        <w:outline w:val="0"/>
        <w:emboss w:val="0"/>
        <w:imprint w:val="0"/>
        <w:spacing w:val="0"/>
        <w:w w:val="100"/>
        <w:kern w:val="0"/>
        <w:position w:val="0"/>
        <w:highlight w:val="none"/>
        <w:vertAlign w:val="baseline"/>
      </w:rPr>
    </w:lvl>
    <w:lvl w:ilvl="1" w:tplc="5BC0403A">
      <w:start w:val="1"/>
      <w:numFmt w:val="lowerLetter"/>
      <w:lvlText w:val="%2."/>
      <w:lvlJc w:val="left"/>
      <w:pPr>
        <w:tabs>
          <w:tab w:val="left" w:pos="766"/>
          <w:tab w:val="num" w:pos="1472"/>
        </w:tabs>
        <w:ind w:left="1484" w:hanging="404"/>
      </w:pPr>
      <w:rPr>
        <w:rFonts w:hAnsi="Arial Unicode MS"/>
        <w:b/>
        <w:bCs/>
        <w:caps w:val="0"/>
        <w:smallCaps w:val="0"/>
        <w:strike w:val="0"/>
        <w:dstrike w:val="0"/>
        <w:outline w:val="0"/>
        <w:emboss w:val="0"/>
        <w:imprint w:val="0"/>
        <w:spacing w:val="0"/>
        <w:w w:val="100"/>
        <w:kern w:val="0"/>
        <w:position w:val="0"/>
        <w:highlight w:val="none"/>
        <w:vertAlign w:val="baseline"/>
      </w:rPr>
    </w:lvl>
    <w:lvl w:ilvl="2" w:tplc="4008C04C">
      <w:start w:val="1"/>
      <w:numFmt w:val="lowerRoman"/>
      <w:lvlText w:val="%3."/>
      <w:lvlJc w:val="left"/>
      <w:pPr>
        <w:tabs>
          <w:tab w:val="left" w:pos="766"/>
          <w:tab w:val="num" w:pos="2173"/>
        </w:tabs>
        <w:ind w:left="2185" w:hanging="358"/>
      </w:pPr>
      <w:rPr>
        <w:rFonts w:hAnsi="Arial Unicode MS"/>
        <w:b/>
        <w:bCs/>
        <w:caps w:val="0"/>
        <w:smallCaps w:val="0"/>
        <w:strike w:val="0"/>
        <w:dstrike w:val="0"/>
        <w:outline w:val="0"/>
        <w:emboss w:val="0"/>
        <w:imprint w:val="0"/>
        <w:spacing w:val="0"/>
        <w:w w:val="100"/>
        <w:kern w:val="0"/>
        <w:position w:val="0"/>
        <w:highlight w:val="none"/>
        <w:vertAlign w:val="baseline"/>
      </w:rPr>
    </w:lvl>
    <w:lvl w:ilvl="3" w:tplc="9AAC3830">
      <w:start w:val="1"/>
      <w:numFmt w:val="decimal"/>
      <w:lvlText w:val="%4."/>
      <w:lvlJc w:val="left"/>
      <w:pPr>
        <w:tabs>
          <w:tab w:val="left" w:pos="766"/>
          <w:tab w:val="num" w:pos="2884"/>
        </w:tabs>
        <w:ind w:left="289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4" w:tplc="06F89A04">
      <w:start w:val="1"/>
      <w:numFmt w:val="lowerLetter"/>
      <w:lvlText w:val="%5."/>
      <w:lvlJc w:val="left"/>
      <w:pPr>
        <w:tabs>
          <w:tab w:val="left" w:pos="766"/>
          <w:tab w:val="num" w:pos="3590"/>
        </w:tabs>
        <w:ind w:left="3602"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5" w:tplc="0A300D3A">
      <w:start w:val="1"/>
      <w:numFmt w:val="lowerRoman"/>
      <w:lvlText w:val="%6."/>
      <w:lvlJc w:val="left"/>
      <w:pPr>
        <w:tabs>
          <w:tab w:val="left" w:pos="766"/>
          <w:tab w:val="num" w:pos="4291"/>
        </w:tabs>
        <w:ind w:left="4303"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A608086C">
      <w:start w:val="1"/>
      <w:numFmt w:val="decimal"/>
      <w:lvlText w:val="%7."/>
      <w:lvlJc w:val="left"/>
      <w:pPr>
        <w:tabs>
          <w:tab w:val="left" w:pos="766"/>
          <w:tab w:val="num" w:pos="5002"/>
        </w:tabs>
        <w:ind w:left="5014"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7" w:tplc="599AD7CA">
      <w:start w:val="1"/>
      <w:numFmt w:val="lowerLetter"/>
      <w:lvlText w:val="%8."/>
      <w:lvlJc w:val="left"/>
      <w:pPr>
        <w:tabs>
          <w:tab w:val="left" w:pos="766"/>
          <w:tab w:val="num" w:pos="5708"/>
        </w:tabs>
        <w:ind w:left="57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9A3152">
      <w:start w:val="1"/>
      <w:numFmt w:val="lowerRoman"/>
      <w:suff w:val="nothing"/>
      <w:lvlText w:val="%9."/>
      <w:lvlJc w:val="left"/>
      <w:pPr>
        <w:tabs>
          <w:tab w:val="left" w:pos="766"/>
        </w:tabs>
        <w:ind w:left="6337" w:hanging="1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A5606E2"/>
    <w:multiLevelType w:val="hybridMultilevel"/>
    <w:tmpl w:val="7ED2DB38"/>
    <w:lvl w:ilvl="0" w:tplc="AF363186">
      <w:start w:val="1"/>
      <w:numFmt w:val="bullet"/>
      <w:lvlText w:val="➢"/>
      <w:lvlJc w:val="left"/>
      <w:pPr>
        <w:tabs>
          <w:tab w:val="num" w:pos="1219"/>
        </w:tabs>
        <w:ind w:left="805"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0A622E">
      <w:start w:val="1"/>
      <w:numFmt w:val="bullet"/>
      <w:lvlText w:val="➢"/>
      <w:lvlJc w:val="left"/>
      <w:pPr>
        <w:tabs>
          <w:tab w:val="left" w:pos="1219"/>
          <w:tab w:val="num" w:pos="1644"/>
        </w:tabs>
        <w:ind w:left="123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B277A0">
      <w:start w:val="1"/>
      <w:numFmt w:val="bullet"/>
      <w:lvlText w:val="➢"/>
      <w:lvlJc w:val="left"/>
      <w:pPr>
        <w:tabs>
          <w:tab w:val="left" w:pos="1219"/>
          <w:tab w:val="num" w:pos="2364"/>
        </w:tabs>
        <w:ind w:left="195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A6D00">
      <w:start w:val="1"/>
      <w:numFmt w:val="bullet"/>
      <w:lvlText w:val="➢"/>
      <w:lvlJc w:val="left"/>
      <w:pPr>
        <w:tabs>
          <w:tab w:val="left" w:pos="1219"/>
          <w:tab w:val="num" w:pos="3084"/>
        </w:tabs>
        <w:ind w:left="267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9E8F84">
      <w:start w:val="1"/>
      <w:numFmt w:val="bullet"/>
      <w:lvlText w:val="➢"/>
      <w:lvlJc w:val="left"/>
      <w:pPr>
        <w:tabs>
          <w:tab w:val="left" w:pos="1219"/>
          <w:tab w:val="num" w:pos="3804"/>
        </w:tabs>
        <w:ind w:left="339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26928">
      <w:start w:val="1"/>
      <w:numFmt w:val="bullet"/>
      <w:lvlText w:val="➢"/>
      <w:lvlJc w:val="left"/>
      <w:pPr>
        <w:tabs>
          <w:tab w:val="left" w:pos="1219"/>
          <w:tab w:val="num" w:pos="4524"/>
        </w:tabs>
        <w:ind w:left="411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2B17E">
      <w:start w:val="1"/>
      <w:numFmt w:val="bullet"/>
      <w:lvlText w:val="➢"/>
      <w:lvlJc w:val="left"/>
      <w:pPr>
        <w:tabs>
          <w:tab w:val="left" w:pos="1219"/>
          <w:tab w:val="num" w:pos="5244"/>
        </w:tabs>
        <w:ind w:left="483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E403D4A">
      <w:start w:val="1"/>
      <w:numFmt w:val="bullet"/>
      <w:lvlText w:val="➢"/>
      <w:lvlJc w:val="left"/>
      <w:pPr>
        <w:tabs>
          <w:tab w:val="left" w:pos="1219"/>
          <w:tab w:val="num" w:pos="5964"/>
        </w:tabs>
        <w:ind w:left="555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66B774">
      <w:start w:val="1"/>
      <w:numFmt w:val="bullet"/>
      <w:lvlText w:val="➢"/>
      <w:lvlJc w:val="left"/>
      <w:pPr>
        <w:tabs>
          <w:tab w:val="left" w:pos="1219"/>
          <w:tab w:val="num" w:pos="6684"/>
        </w:tabs>
        <w:ind w:left="627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49052B"/>
    <w:multiLevelType w:val="hybridMultilevel"/>
    <w:tmpl w:val="ED9C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D2494D"/>
    <w:multiLevelType w:val="hybridMultilevel"/>
    <w:tmpl w:val="9336F84C"/>
    <w:lvl w:ilvl="0" w:tplc="3B72131E">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E5A1E9C">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B602E632">
      <w:start w:val="1"/>
      <w:numFmt w:val="lowerRoman"/>
      <w:lvlText w:val="%3."/>
      <w:lvlJc w:val="left"/>
      <w:pPr>
        <w:tabs>
          <w:tab w:val="left" w:pos="708"/>
          <w:tab w:val="num" w:pos="2124"/>
        </w:tabs>
        <w:ind w:left="213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CB40D2D6">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08D2E39C">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72E2E5CE">
      <w:start w:val="1"/>
      <w:numFmt w:val="lowerRoman"/>
      <w:lvlText w:val="%6."/>
      <w:lvlJc w:val="left"/>
      <w:pPr>
        <w:tabs>
          <w:tab w:val="left" w:pos="708"/>
          <w:tab w:val="num" w:pos="4248"/>
        </w:tabs>
        <w:ind w:left="4260"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tplc="D200F618">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9B4A08F6">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0BD2ED8A">
      <w:start w:val="1"/>
      <w:numFmt w:val="lowerRoman"/>
      <w:suff w:val="nothing"/>
      <w:lvlText w:val="%9."/>
      <w:lvlJc w:val="left"/>
      <w:pPr>
        <w:tabs>
          <w:tab w:val="left" w:pos="708"/>
        </w:tabs>
        <w:ind w:left="6312" w:hanging="1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546707"/>
    <w:multiLevelType w:val="hybridMultilevel"/>
    <w:tmpl w:val="AB2EABC0"/>
    <w:lvl w:ilvl="0" w:tplc="8E3C01A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CA14B0">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760566">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81E6A">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1C9DF8">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80C2A2">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1229D4">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EEDDBE">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CE871E">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9DF6BC2"/>
    <w:multiLevelType w:val="hybridMultilevel"/>
    <w:tmpl w:val="8E222564"/>
    <w:lvl w:ilvl="0" w:tplc="D4405AC8">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18DB6E">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8904DC1A">
      <w:start w:val="1"/>
      <w:numFmt w:val="lowerRoman"/>
      <w:lvlText w:val="%3."/>
      <w:lvlJc w:val="left"/>
      <w:pPr>
        <w:tabs>
          <w:tab w:val="left" w:pos="708"/>
          <w:tab w:val="num" w:pos="2124"/>
        </w:tabs>
        <w:ind w:left="213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A80B82">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E97C0158">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C9F66BB6">
      <w:start w:val="1"/>
      <w:numFmt w:val="lowerRoman"/>
      <w:lvlText w:val="%6."/>
      <w:lvlJc w:val="left"/>
      <w:pPr>
        <w:tabs>
          <w:tab w:val="left" w:pos="708"/>
          <w:tab w:val="num" w:pos="4248"/>
        </w:tabs>
        <w:ind w:left="4260"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tplc="B462C05A">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E87C9B46">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64E4FA96">
      <w:start w:val="1"/>
      <w:numFmt w:val="lowerRoman"/>
      <w:suff w:val="nothing"/>
      <w:lvlText w:val="%9."/>
      <w:lvlJc w:val="left"/>
      <w:pPr>
        <w:tabs>
          <w:tab w:val="left" w:pos="708"/>
        </w:tabs>
        <w:ind w:left="6312" w:hanging="1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D7B4C25"/>
    <w:multiLevelType w:val="hybridMultilevel"/>
    <w:tmpl w:val="EFA2A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B92D13"/>
    <w:multiLevelType w:val="hybridMultilevel"/>
    <w:tmpl w:val="DA8A95A0"/>
    <w:lvl w:ilvl="0" w:tplc="9B163A58">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CA60158">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8ED74C">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9E6C94">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AECF4AA">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B87AF4">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A5D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983470">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5CE956">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FC2575"/>
    <w:multiLevelType w:val="hybridMultilevel"/>
    <w:tmpl w:val="69CAC824"/>
    <w:lvl w:ilvl="0" w:tplc="B2D6310C">
      <w:start w:val="1"/>
      <w:numFmt w:val="decimal"/>
      <w:lvlText w:val="%1."/>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E3DC1652">
      <w:start w:val="1"/>
      <w:numFmt w:val="lowerLetter"/>
      <w:lvlText w:val="%2."/>
      <w:lvlJc w:val="left"/>
      <w:pPr>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tplc="905477D4">
      <w:start w:val="1"/>
      <w:numFmt w:val="lowerRoman"/>
      <w:lvlText w:val="%3."/>
      <w:lvlJc w:val="left"/>
      <w:pPr>
        <w:ind w:left="2221" w:hanging="369"/>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E1288">
      <w:start w:val="1"/>
      <w:numFmt w:val="decimal"/>
      <w:lvlText w:val="%4."/>
      <w:lvlJc w:val="left"/>
      <w:pPr>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4" w:tplc="6030A054">
      <w:start w:val="1"/>
      <w:numFmt w:val="lowerLetter"/>
      <w:lvlText w:val="%5."/>
      <w:lvlJc w:val="left"/>
      <w:pPr>
        <w:ind w:left="367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tplc="35E2874A">
      <w:start w:val="1"/>
      <w:numFmt w:val="lowerRoman"/>
      <w:lvlText w:val="%6."/>
      <w:lvlJc w:val="left"/>
      <w:pPr>
        <w:ind w:left="4381" w:hanging="369"/>
      </w:pPr>
      <w:rPr>
        <w:rFonts w:hAnsi="Arial Unicode MS"/>
        <w:b/>
        <w:bCs/>
        <w:caps w:val="0"/>
        <w:smallCaps w:val="0"/>
        <w:strike w:val="0"/>
        <w:dstrike w:val="0"/>
        <w:outline w:val="0"/>
        <w:emboss w:val="0"/>
        <w:imprint w:val="0"/>
        <w:spacing w:val="0"/>
        <w:w w:val="100"/>
        <w:kern w:val="0"/>
        <w:position w:val="0"/>
        <w:highlight w:val="none"/>
        <w:vertAlign w:val="baseline"/>
      </w:rPr>
    </w:lvl>
    <w:lvl w:ilvl="6" w:tplc="9958542E">
      <w:start w:val="1"/>
      <w:numFmt w:val="decimal"/>
      <w:lvlText w:val="%7."/>
      <w:lvlJc w:val="left"/>
      <w:pPr>
        <w:ind w:left="51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7" w:tplc="BFE8C066">
      <w:start w:val="1"/>
      <w:numFmt w:val="lowerLetter"/>
      <w:lvlText w:val="%8."/>
      <w:lvlJc w:val="left"/>
      <w:pPr>
        <w:ind w:left="58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8" w:tplc="A45CDC22">
      <w:start w:val="1"/>
      <w:numFmt w:val="lowerRoman"/>
      <w:lvlText w:val="%9."/>
      <w:lvlJc w:val="left"/>
      <w:pPr>
        <w:ind w:left="6541" w:hanging="3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32515BE"/>
    <w:multiLevelType w:val="hybridMultilevel"/>
    <w:tmpl w:val="7E2AA228"/>
    <w:lvl w:ilvl="0" w:tplc="6A548AA6">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8C481E4">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8AEE65E0">
      <w:start w:val="1"/>
      <w:numFmt w:val="lowerRoman"/>
      <w:lvlText w:val="%3."/>
      <w:lvlJc w:val="left"/>
      <w:pPr>
        <w:tabs>
          <w:tab w:val="left" w:pos="708"/>
          <w:tab w:val="num" w:pos="2124"/>
        </w:tabs>
        <w:ind w:left="213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B936E6C2">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413AB1B6">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34B8EF84">
      <w:start w:val="1"/>
      <w:numFmt w:val="lowerRoman"/>
      <w:lvlText w:val="%6."/>
      <w:lvlJc w:val="left"/>
      <w:pPr>
        <w:tabs>
          <w:tab w:val="left" w:pos="708"/>
          <w:tab w:val="num" w:pos="4248"/>
        </w:tabs>
        <w:ind w:left="4260"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tplc="478E94B6">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83C6E6F0">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0E727018">
      <w:start w:val="1"/>
      <w:numFmt w:val="lowerRoman"/>
      <w:suff w:val="nothing"/>
      <w:lvlText w:val="%9."/>
      <w:lvlJc w:val="left"/>
      <w:pPr>
        <w:tabs>
          <w:tab w:val="left" w:pos="708"/>
        </w:tabs>
        <w:ind w:left="6312" w:hanging="1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AF499D"/>
    <w:multiLevelType w:val="hybridMultilevel"/>
    <w:tmpl w:val="B82C0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711D7D"/>
    <w:multiLevelType w:val="hybridMultilevel"/>
    <w:tmpl w:val="D9504C16"/>
    <w:lvl w:ilvl="0" w:tplc="3E86F3AE">
      <w:start w:val="1"/>
      <w:numFmt w:val="decimal"/>
      <w:lvlText w:val="%1."/>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145A3010">
      <w:start w:val="1"/>
      <w:numFmt w:val="lowerLetter"/>
      <w:lvlText w:val="%2."/>
      <w:lvlJc w:val="left"/>
      <w:pPr>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46C8ED4">
      <w:start w:val="1"/>
      <w:numFmt w:val="lowerRoman"/>
      <w:lvlText w:val="%3."/>
      <w:lvlJc w:val="left"/>
      <w:pPr>
        <w:ind w:left="2221" w:hanging="369"/>
      </w:pPr>
      <w:rPr>
        <w:rFonts w:hAnsi="Arial Unicode MS"/>
        <w:b/>
        <w:bCs/>
        <w:caps w:val="0"/>
        <w:smallCaps w:val="0"/>
        <w:strike w:val="0"/>
        <w:dstrike w:val="0"/>
        <w:outline w:val="0"/>
        <w:emboss w:val="0"/>
        <w:imprint w:val="0"/>
        <w:spacing w:val="0"/>
        <w:w w:val="100"/>
        <w:kern w:val="0"/>
        <w:position w:val="0"/>
        <w:highlight w:val="none"/>
        <w:vertAlign w:val="baseline"/>
      </w:rPr>
    </w:lvl>
    <w:lvl w:ilvl="3" w:tplc="E87A334E">
      <w:start w:val="1"/>
      <w:numFmt w:val="decimal"/>
      <w:lvlText w:val="%4."/>
      <w:lvlJc w:val="left"/>
      <w:pPr>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4" w:tplc="7D746570">
      <w:start w:val="1"/>
      <w:numFmt w:val="lowerLetter"/>
      <w:lvlText w:val="%5."/>
      <w:lvlJc w:val="left"/>
      <w:pPr>
        <w:ind w:left="367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tplc="EE920E74">
      <w:start w:val="1"/>
      <w:numFmt w:val="lowerRoman"/>
      <w:lvlText w:val="%6."/>
      <w:lvlJc w:val="left"/>
      <w:pPr>
        <w:ind w:left="4381" w:hanging="369"/>
      </w:pPr>
      <w:rPr>
        <w:rFonts w:hAnsi="Arial Unicode MS"/>
        <w:b/>
        <w:bCs/>
        <w:caps w:val="0"/>
        <w:smallCaps w:val="0"/>
        <w:strike w:val="0"/>
        <w:dstrike w:val="0"/>
        <w:outline w:val="0"/>
        <w:emboss w:val="0"/>
        <w:imprint w:val="0"/>
        <w:spacing w:val="0"/>
        <w:w w:val="100"/>
        <w:kern w:val="0"/>
        <w:position w:val="0"/>
        <w:highlight w:val="none"/>
        <w:vertAlign w:val="baseline"/>
      </w:rPr>
    </w:lvl>
    <w:lvl w:ilvl="6" w:tplc="B6567AFE">
      <w:start w:val="1"/>
      <w:numFmt w:val="decimal"/>
      <w:lvlText w:val="%7."/>
      <w:lvlJc w:val="left"/>
      <w:pPr>
        <w:ind w:left="51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7" w:tplc="E202F7F4">
      <w:start w:val="1"/>
      <w:numFmt w:val="lowerLetter"/>
      <w:lvlText w:val="%8."/>
      <w:lvlJc w:val="left"/>
      <w:pPr>
        <w:ind w:left="58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8" w:tplc="0C5EEA38">
      <w:start w:val="1"/>
      <w:numFmt w:val="lowerRoman"/>
      <w:lvlText w:val="%9."/>
      <w:lvlJc w:val="left"/>
      <w:pPr>
        <w:ind w:left="6541" w:hanging="3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2C002A"/>
    <w:multiLevelType w:val="hybridMultilevel"/>
    <w:tmpl w:val="EAE269BC"/>
    <w:lvl w:ilvl="0" w:tplc="C8D2D190">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B6D9C4">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F404C204">
      <w:start w:val="1"/>
      <w:numFmt w:val="lowerRoman"/>
      <w:lvlText w:val="%3."/>
      <w:lvlJc w:val="left"/>
      <w:pPr>
        <w:tabs>
          <w:tab w:val="left" w:pos="708"/>
          <w:tab w:val="num" w:pos="2124"/>
        </w:tabs>
        <w:ind w:left="213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BAFCE322">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457AAF0C">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09CC1A02">
      <w:start w:val="1"/>
      <w:numFmt w:val="lowerRoman"/>
      <w:lvlText w:val="%6."/>
      <w:lvlJc w:val="left"/>
      <w:pPr>
        <w:tabs>
          <w:tab w:val="left" w:pos="708"/>
          <w:tab w:val="num" w:pos="4248"/>
        </w:tabs>
        <w:ind w:left="4260"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tplc="009E29DE">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A3187D58">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1DC0A160">
      <w:start w:val="1"/>
      <w:numFmt w:val="lowerRoman"/>
      <w:suff w:val="nothing"/>
      <w:lvlText w:val="%9."/>
      <w:lvlJc w:val="left"/>
      <w:pPr>
        <w:tabs>
          <w:tab w:val="left" w:pos="708"/>
        </w:tabs>
        <w:ind w:left="6312" w:hanging="1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3005D02"/>
    <w:multiLevelType w:val="hybridMultilevel"/>
    <w:tmpl w:val="E3224A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4F29E2"/>
    <w:multiLevelType w:val="hybridMultilevel"/>
    <w:tmpl w:val="F66C306C"/>
    <w:lvl w:ilvl="0" w:tplc="F08AA82E">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57A8128">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5078A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622BEE">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885EA">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A85F9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6E1A54">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FA47A14">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16BDA6">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5777A8B"/>
    <w:multiLevelType w:val="hybridMultilevel"/>
    <w:tmpl w:val="0040D5B2"/>
    <w:lvl w:ilvl="0" w:tplc="FC24AF78">
      <w:numFmt w:val="bullet"/>
      <w:lvlText w:val="-"/>
      <w:lvlJc w:val="left"/>
      <w:pPr>
        <w:tabs>
          <w:tab w:val="num" w:pos="1800"/>
        </w:tabs>
        <w:ind w:left="1800" w:hanging="360"/>
      </w:pPr>
      <w:rPr>
        <w:rFonts w:ascii="Times New Roman" w:eastAsia="Times New Roman" w:hAnsi="Times New Roman" w:hint="default"/>
      </w:rPr>
    </w:lvl>
    <w:lvl w:ilvl="1" w:tplc="FC24AF78">
      <w:numFmt w:val="bullet"/>
      <w:lvlText w:val="-"/>
      <w:lvlJc w:val="left"/>
      <w:pPr>
        <w:tabs>
          <w:tab w:val="num" w:pos="1800"/>
        </w:tabs>
        <w:ind w:left="1800" w:hanging="360"/>
      </w:pPr>
      <w:rPr>
        <w:rFonts w:ascii="Times New Roman" w:eastAsia="Times New Roman" w:hAnsi="Times New Roman" w:hint="default"/>
      </w:r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25" w15:restartNumberingAfterBreak="0">
    <w:nsid w:val="59695CD1"/>
    <w:multiLevelType w:val="hybridMultilevel"/>
    <w:tmpl w:val="0276C27C"/>
    <w:lvl w:ilvl="0" w:tplc="C630B26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C43344">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B8D7D2">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AAF3B2">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4183FAA">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CC2F12">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303DB2">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5AC6A2">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AC803C">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CF5F44"/>
    <w:multiLevelType w:val="hybridMultilevel"/>
    <w:tmpl w:val="FE5CA564"/>
    <w:lvl w:ilvl="0" w:tplc="569E832A">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DA4DF3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83BE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F22C4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367028">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4689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9A95E8">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4AE418">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B684A2">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F1A3DCD"/>
    <w:multiLevelType w:val="hybridMultilevel"/>
    <w:tmpl w:val="F30469E8"/>
    <w:lvl w:ilvl="0" w:tplc="FD9AC8AC">
      <w:start w:val="1"/>
      <w:numFmt w:val="bullet"/>
      <w:lvlText w:val=""/>
      <w:lvlJc w:val="left"/>
      <w:pPr>
        <w:ind w:left="720" w:hanging="360"/>
      </w:pPr>
      <w:rPr>
        <w:rFonts w:ascii="Symbol" w:eastAsia="Calibri"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79658D"/>
    <w:multiLevelType w:val="hybridMultilevel"/>
    <w:tmpl w:val="4118B9A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09A45B3"/>
    <w:multiLevelType w:val="hybridMultilevel"/>
    <w:tmpl w:val="5CF82D5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58A3B0D"/>
    <w:multiLevelType w:val="hybridMultilevel"/>
    <w:tmpl w:val="5CEC26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F46C91"/>
    <w:multiLevelType w:val="hybridMultilevel"/>
    <w:tmpl w:val="6E38F58A"/>
    <w:lvl w:ilvl="0" w:tplc="79F08CCA">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D85BCE">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8207B2">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C03430">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7EC0C0">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E3C02">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AE2238">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582A8E">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F8775E">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9D97FF0"/>
    <w:multiLevelType w:val="hybridMultilevel"/>
    <w:tmpl w:val="09347C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3115CE"/>
    <w:multiLevelType w:val="hybridMultilevel"/>
    <w:tmpl w:val="704A60B6"/>
    <w:lvl w:ilvl="0" w:tplc="98C8C086">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E6EA50">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68588">
      <w:start w:val="1"/>
      <w:numFmt w:val="lowerRoman"/>
      <w:lvlText w:val="%3."/>
      <w:lvlJc w:val="left"/>
      <w:pPr>
        <w:tabs>
          <w:tab w:val="left" w:pos="708"/>
          <w:tab w:val="num" w:pos="2124"/>
        </w:tabs>
        <w:ind w:left="213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438CA8C8">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81A2BB8A">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3B104DA0">
      <w:start w:val="1"/>
      <w:numFmt w:val="lowerRoman"/>
      <w:lvlText w:val="%6."/>
      <w:lvlJc w:val="left"/>
      <w:pPr>
        <w:tabs>
          <w:tab w:val="left" w:pos="708"/>
          <w:tab w:val="num" w:pos="4248"/>
        </w:tabs>
        <w:ind w:left="4260"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tplc="89D65314">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95E28B34">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C391C">
      <w:start w:val="1"/>
      <w:numFmt w:val="lowerRoman"/>
      <w:suff w:val="nothing"/>
      <w:lvlText w:val="%9."/>
      <w:lvlJc w:val="left"/>
      <w:pPr>
        <w:tabs>
          <w:tab w:val="left" w:pos="708"/>
        </w:tabs>
        <w:ind w:left="6312" w:hanging="1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C1F31C8"/>
    <w:multiLevelType w:val="hybridMultilevel"/>
    <w:tmpl w:val="EEA8462E"/>
    <w:lvl w:ilvl="0" w:tplc="BC4669FA">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F6A922">
      <w:start w:val="1"/>
      <w:numFmt w:val="lowerLetter"/>
      <w:lvlText w:val="%2."/>
      <w:lvlJc w:val="left"/>
      <w:pPr>
        <w:tabs>
          <w:tab w:val="left" w:pos="708"/>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E9BEB742">
      <w:start w:val="1"/>
      <w:numFmt w:val="lowerRoman"/>
      <w:lvlText w:val="%3."/>
      <w:lvlJc w:val="left"/>
      <w:pPr>
        <w:tabs>
          <w:tab w:val="left" w:pos="708"/>
          <w:tab w:val="num" w:pos="2124"/>
        </w:tabs>
        <w:ind w:left="2136"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03A65B2A">
      <w:start w:val="1"/>
      <w:numFmt w:val="decimal"/>
      <w:lvlText w:val="%4."/>
      <w:lvlJc w:val="left"/>
      <w:pPr>
        <w:tabs>
          <w:tab w:val="left" w:pos="708"/>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E292B626">
      <w:start w:val="1"/>
      <w:numFmt w:val="lowerLetter"/>
      <w:lvlText w:val="%5."/>
      <w:lvlJc w:val="left"/>
      <w:pPr>
        <w:tabs>
          <w:tab w:val="left" w:pos="708"/>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6A8CEEB6">
      <w:start w:val="1"/>
      <w:numFmt w:val="lowerRoman"/>
      <w:lvlText w:val="%6."/>
      <w:lvlJc w:val="left"/>
      <w:pPr>
        <w:tabs>
          <w:tab w:val="left" w:pos="708"/>
          <w:tab w:val="num" w:pos="4248"/>
        </w:tabs>
        <w:ind w:left="4260" w:hanging="273"/>
      </w:pPr>
      <w:rPr>
        <w:rFonts w:hAnsi="Arial Unicode MS"/>
        <w:b/>
        <w:bCs/>
        <w:caps w:val="0"/>
        <w:smallCaps w:val="0"/>
        <w:strike w:val="0"/>
        <w:dstrike w:val="0"/>
        <w:outline w:val="0"/>
        <w:emboss w:val="0"/>
        <w:imprint w:val="0"/>
        <w:spacing w:val="0"/>
        <w:w w:val="100"/>
        <w:kern w:val="0"/>
        <w:position w:val="0"/>
        <w:highlight w:val="none"/>
        <w:vertAlign w:val="baseline"/>
      </w:rPr>
    </w:lvl>
    <w:lvl w:ilvl="6" w:tplc="3EB40A44">
      <w:start w:val="1"/>
      <w:numFmt w:val="decimal"/>
      <w:lvlText w:val="%7."/>
      <w:lvlJc w:val="left"/>
      <w:pPr>
        <w:tabs>
          <w:tab w:val="left" w:pos="708"/>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529A34D8">
      <w:start w:val="1"/>
      <w:numFmt w:val="lowerLetter"/>
      <w:lvlText w:val="%8."/>
      <w:lvlJc w:val="left"/>
      <w:pPr>
        <w:tabs>
          <w:tab w:val="left" w:pos="708"/>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C526D208">
      <w:start w:val="1"/>
      <w:numFmt w:val="lowerRoman"/>
      <w:suff w:val="nothing"/>
      <w:lvlText w:val="%9."/>
      <w:lvlJc w:val="left"/>
      <w:pPr>
        <w:tabs>
          <w:tab w:val="left" w:pos="708"/>
        </w:tabs>
        <w:ind w:left="6312" w:hanging="1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2527801"/>
    <w:multiLevelType w:val="hybridMultilevel"/>
    <w:tmpl w:val="93A6ADD2"/>
    <w:lvl w:ilvl="0" w:tplc="869EF0E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3A1B58"/>
    <w:multiLevelType w:val="hybridMultilevel"/>
    <w:tmpl w:val="6464F042"/>
    <w:lvl w:ilvl="0" w:tplc="D3F04B8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0E5640">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A81A7C">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B8A9F6">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8A716E">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C64E8C">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785980">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44E160">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7A2FFC">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B6648C9"/>
    <w:multiLevelType w:val="hybridMultilevel"/>
    <w:tmpl w:val="238C2858"/>
    <w:lvl w:ilvl="0" w:tplc="2C30833A">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8901858">
      <w:start w:val="1"/>
      <w:numFmt w:val="decimal"/>
      <w:lvlText w:val="%2)"/>
      <w:lvlJc w:val="left"/>
      <w:pPr>
        <w:ind w:left="1379" w:hanging="379"/>
      </w:pPr>
      <w:rPr>
        <w:rFonts w:hAnsi="Arial Unicode MS"/>
        <w:caps w:val="0"/>
        <w:smallCaps w:val="0"/>
        <w:strike w:val="0"/>
        <w:dstrike w:val="0"/>
        <w:outline w:val="0"/>
        <w:emboss w:val="0"/>
        <w:imprint w:val="0"/>
        <w:spacing w:val="0"/>
        <w:w w:val="100"/>
        <w:kern w:val="0"/>
        <w:position w:val="0"/>
        <w:highlight w:val="none"/>
        <w:vertAlign w:val="baseline"/>
      </w:rPr>
    </w:lvl>
    <w:lvl w:ilvl="2" w:tplc="60E2344E">
      <w:start w:val="1"/>
      <w:numFmt w:val="decimal"/>
      <w:lvlText w:val="%3)"/>
      <w:lvlJc w:val="left"/>
      <w:pPr>
        <w:ind w:left="2379"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A745716">
      <w:start w:val="1"/>
      <w:numFmt w:val="decimal"/>
      <w:lvlText w:val="%4)"/>
      <w:lvlJc w:val="left"/>
      <w:pPr>
        <w:ind w:left="3379" w:hanging="379"/>
      </w:pPr>
      <w:rPr>
        <w:rFonts w:hAnsi="Arial Unicode MS"/>
        <w:caps w:val="0"/>
        <w:smallCaps w:val="0"/>
        <w:strike w:val="0"/>
        <w:dstrike w:val="0"/>
        <w:outline w:val="0"/>
        <w:emboss w:val="0"/>
        <w:imprint w:val="0"/>
        <w:spacing w:val="0"/>
        <w:w w:val="100"/>
        <w:kern w:val="0"/>
        <w:position w:val="0"/>
        <w:highlight w:val="none"/>
        <w:vertAlign w:val="baseline"/>
      </w:rPr>
    </w:lvl>
    <w:lvl w:ilvl="4" w:tplc="4F46829C">
      <w:start w:val="1"/>
      <w:numFmt w:val="decimal"/>
      <w:lvlText w:val="%5)"/>
      <w:lvlJc w:val="left"/>
      <w:pPr>
        <w:ind w:left="4379" w:hanging="379"/>
      </w:pPr>
      <w:rPr>
        <w:rFonts w:hAnsi="Arial Unicode MS"/>
        <w:caps w:val="0"/>
        <w:smallCaps w:val="0"/>
        <w:strike w:val="0"/>
        <w:dstrike w:val="0"/>
        <w:outline w:val="0"/>
        <w:emboss w:val="0"/>
        <w:imprint w:val="0"/>
        <w:spacing w:val="0"/>
        <w:w w:val="100"/>
        <w:kern w:val="0"/>
        <w:position w:val="0"/>
        <w:highlight w:val="none"/>
        <w:vertAlign w:val="baseline"/>
      </w:rPr>
    </w:lvl>
    <w:lvl w:ilvl="5" w:tplc="16D6672E">
      <w:start w:val="1"/>
      <w:numFmt w:val="decimal"/>
      <w:lvlText w:val="%6)"/>
      <w:lvlJc w:val="left"/>
      <w:pPr>
        <w:ind w:left="5379"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C9D81708">
      <w:start w:val="1"/>
      <w:numFmt w:val="decimal"/>
      <w:lvlText w:val="%7)"/>
      <w:lvlJc w:val="left"/>
      <w:pPr>
        <w:ind w:left="6379" w:hanging="379"/>
      </w:pPr>
      <w:rPr>
        <w:rFonts w:hAnsi="Arial Unicode MS"/>
        <w:caps w:val="0"/>
        <w:smallCaps w:val="0"/>
        <w:strike w:val="0"/>
        <w:dstrike w:val="0"/>
        <w:outline w:val="0"/>
        <w:emboss w:val="0"/>
        <w:imprint w:val="0"/>
        <w:spacing w:val="0"/>
        <w:w w:val="100"/>
        <w:kern w:val="0"/>
        <w:position w:val="0"/>
        <w:highlight w:val="none"/>
        <w:vertAlign w:val="baseline"/>
      </w:rPr>
    </w:lvl>
    <w:lvl w:ilvl="7" w:tplc="DCCE6DF6">
      <w:start w:val="1"/>
      <w:numFmt w:val="decimal"/>
      <w:lvlText w:val="%8)"/>
      <w:lvlJc w:val="left"/>
      <w:pPr>
        <w:ind w:left="7379" w:hanging="379"/>
      </w:pPr>
      <w:rPr>
        <w:rFonts w:hAnsi="Arial Unicode MS"/>
        <w:caps w:val="0"/>
        <w:smallCaps w:val="0"/>
        <w:strike w:val="0"/>
        <w:dstrike w:val="0"/>
        <w:outline w:val="0"/>
        <w:emboss w:val="0"/>
        <w:imprint w:val="0"/>
        <w:spacing w:val="0"/>
        <w:w w:val="100"/>
        <w:kern w:val="0"/>
        <w:position w:val="0"/>
        <w:highlight w:val="none"/>
        <w:vertAlign w:val="baseline"/>
      </w:rPr>
    </w:lvl>
    <w:lvl w:ilvl="8" w:tplc="00F292C8">
      <w:start w:val="1"/>
      <w:numFmt w:val="decimal"/>
      <w:lvlText w:val="%9)"/>
      <w:lvlJc w:val="left"/>
      <w:pPr>
        <w:ind w:left="8379" w:hanging="3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22676387">
    <w:abstractNumId w:val="1"/>
  </w:num>
  <w:num w:numId="2" w16cid:durableId="2109304035">
    <w:abstractNumId w:val="7"/>
  </w:num>
  <w:num w:numId="3" w16cid:durableId="2043819828">
    <w:abstractNumId w:val="11"/>
  </w:num>
  <w:num w:numId="4" w16cid:durableId="1070540978">
    <w:abstractNumId w:val="24"/>
  </w:num>
  <w:num w:numId="5" w16cid:durableId="1032651031">
    <w:abstractNumId w:val="28"/>
  </w:num>
  <w:num w:numId="6" w16cid:durableId="1546407666">
    <w:abstractNumId w:val="32"/>
  </w:num>
  <w:num w:numId="7" w16cid:durableId="16126890">
    <w:abstractNumId w:val="29"/>
  </w:num>
  <w:num w:numId="8" w16cid:durableId="1035353397">
    <w:abstractNumId w:val="15"/>
  </w:num>
  <w:num w:numId="9" w16cid:durableId="603928904">
    <w:abstractNumId w:val="22"/>
  </w:num>
  <w:num w:numId="10" w16cid:durableId="2102750364">
    <w:abstractNumId w:val="30"/>
  </w:num>
  <w:num w:numId="11" w16cid:durableId="699934051">
    <w:abstractNumId w:val="9"/>
  </w:num>
  <w:num w:numId="12" w16cid:durableId="1683897153">
    <w:abstractNumId w:val="20"/>
  </w:num>
  <w:num w:numId="13" w16cid:durableId="1044864904">
    <w:abstractNumId w:val="5"/>
  </w:num>
  <w:num w:numId="14" w16cid:durableId="2076735734">
    <w:abstractNumId w:val="16"/>
  </w:num>
  <w:num w:numId="15" w16cid:durableId="990909279">
    <w:abstractNumId w:val="6"/>
  </w:num>
  <w:num w:numId="16" w16cid:durableId="513345033">
    <w:abstractNumId w:val="10"/>
  </w:num>
  <w:num w:numId="17" w16cid:durableId="535432268">
    <w:abstractNumId w:val="17"/>
    <w:lvlOverride w:ilvl="0">
      <w:startOverride w:val="2"/>
    </w:lvlOverride>
  </w:num>
  <w:num w:numId="18" w16cid:durableId="1364358339">
    <w:abstractNumId w:val="23"/>
  </w:num>
  <w:num w:numId="19" w16cid:durableId="10880462">
    <w:abstractNumId w:val="2"/>
  </w:num>
  <w:num w:numId="20" w16cid:durableId="100951609">
    <w:abstractNumId w:val="31"/>
  </w:num>
  <w:num w:numId="21" w16cid:durableId="537278300">
    <w:abstractNumId w:val="25"/>
  </w:num>
  <w:num w:numId="22" w16cid:durableId="1039748022">
    <w:abstractNumId w:val="3"/>
    <w:lvlOverride w:ilvl="0">
      <w:startOverride w:val="3"/>
    </w:lvlOverride>
  </w:num>
  <w:num w:numId="23" w16cid:durableId="650864138">
    <w:abstractNumId w:val="13"/>
  </w:num>
  <w:num w:numId="24" w16cid:durableId="1039470344">
    <w:abstractNumId w:val="36"/>
  </w:num>
  <w:num w:numId="25" w16cid:durableId="879707564">
    <w:abstractNumId w:val="8"/>
  </w:num>
  <w:num w:numId="26" w16cid:durableId="591165998">
    <w:abstractNumId w:val="26"/>
  </w:num>
  <w:num w:numId="27" w16cid:durableId="264967630">
    <w:abstractNumId w:val="33"/>
    <w:lvlOverride w:ilvl="0">
      <w:startOverride w:val="2"/>
    </w:lvlOverride>
  </w:num>
  <w:num w:numId="28" w16cid:durableId="340083297">
    <w:abstractNumId w:val="12"/>
    <w:lvlOverride w:ilvl="0">
      <w:startOverride w:val="3"/>
    </w:lvlOverride>
  </w:num>
  <w:num w:numId="29" w16cid:durableId="416098062">
    <w:abstractNumId w:val="18"/>
    <w:lvlOverride w:ilvl="0">
      <w:startOverride w:val="4"/>
    </w:lvlOverride>
  </w:num>
  <w:num w:numId="30" w16cid:durableId="846167472">
    <w:abstractNumId w:val="34"/>
    <w:lvlOverride w:ilvl="0">
      <w:startOverride w:val="5"/>
    </w:lvlOverride>
  </w:num>
  <w:num w:numId="31" w16cid:durableId="1048146898">
    <w:abstractNumId w:val="0"/>
    <w:lvlOverride w:ilvl="0">
      <w:startOverride w:val="6"/>
    </w:lvlOverride>
  </w:num>
  <w:num w:numId="32" w16cid:durableId="1391347306">
    <w:abstractNumId w:val="21"/>
    <w:lvlOverride w:ilvl="0">
      <w:startOverride w:val="7"/>
    </w:lvlOverride>
  </w:num>
  <w:num w:numId="33" w16cid:durableId="1428307555">
    <w:abstractNumId w:val="14"/>
    <w:lvlOverride w:ilvl="0">
      <w:startOverride w:val="8"/>
    </w:lvlOverride>
  </w:num>
  <w:num w:numId="34" w16cid:durableId="142696577">
    <w:abstractNumId w:val="37"/>
  </w:num>
  <w:num w:numId="35" w16cid:durableId="1566068400">
    <w:abstractNumId w:val="19"/>
  </w:num>
  <w:num w:numId="36" w16cid:durableId="1108084560">
    <w:abstractNumId w:val="4"/>
  </w:num>
  <w:num w:numId="37" w16cid:durableId="1906180318">
    <w:abstractNumId w:val="27"/>
  </w:num>
  <w:num w:numId="38" w16cid:durableId="17356598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5D4"/>
    <w:rsid w:val="00000589"/>
    <w:rsid w:val="00001594"/>
    <w:rsid w:val="00001F23"/>
    <w:rsid w:val="00004943"/>
    <w:rsid w:val="000116AB"/>
    <w:rsid w:val="00011B54"/>
    <w:rsid w:val="00012891"/>
    <w:rsid w:val="00014052"/>
    <w:rsid w:val="000141CC"/>
    <w:rsid w:val="000152A8"/>
    <w:rsid w:val="000175DF"/>
    <w:rsid w:val="00021498"/>
    <w:rsid w:val="00022E13"/>
    <w:rsid w:val="000234E0"/>
    <w:rsid w:val="00023C10"/>
    <w:rsid w:val="00027B80"/>
    <w:rsid w:val="00031478"/>
    <w:rsid w:val="00032CEF"/>
    <w:rsid w:val="0003520C"/>
    <w:rsid w:val="00040208"/>
    <w:rsid w:val="00041944"/>
    <w:rsid w:val="000467B2"/>
    <w:rsid w:val="00047BA8"/>
    <w:rsid w:val="000534CF"/>
    <w:rsid w:val="000543D0"/>
    <w:rsid w:val="000562BE"/>
    <w:rsid w:val="00056A7F"/>
    <w:rsid w:val="00060682"/>
    <w:rsid w:val="00061243"/>
    <w:rsid w:val="00061C2A"/>
    <w:rsid w:val="00061F1E"/>
    <w:rsid w:val="00067A9C"/>
    <w:rsid w:val="00071BA0"/>
    <w:rsid w:val="00073762"/>
    <w:rsid w:val="00074C5E"/>
    <w:rsid w:val="00075A25"/>
    <w:rsid w:val="00075D95"/>
    <w:rsid w:val="0007694C"/>
    <w:rsid w:val="00076B4B"/>
    <w:rsid w:val="00080F83"/>
    <w:rsid w:val="00080FBD"/>
    <w:rsid w:val="00082855"/>
    <w:rsid w:val="00083210"/>
    <w:rsid w:val="00083305"/>
    <w:rsid w:val="000838C3"/>
    <w:rsid w:val="00085691"/>
    <w:rsid w:val="00086C06"/>
    <w:rsid w:val="000922B7"/>
    <w:rsid w:val="00092C35"/>
    <w:rsid w:val="000931D0"/>
    <w:rsid w:val="00093636"/>
    <w:rsid w:val="000958FB"/>
    <w:rsid w:val="00096380"/>
    <w:rsid w:val="000A0715"/>
    <w:rsid w:val="000A0CD0"/>
    <w:rsid w:val="000A23BD"/>
    <w:rsid w:val="000A4AD1"/>
    <w:rsid w:val="000A551A"/>
    <w:rsid w:val="000A5EA7"/>
    <w:rsid w:val="000A6763"/>
    <w:rsid w:val="000B2D80"/>
    <w:rsid w:val="000B5EEF"/>
    <w:rsid w:val="000B797B"/>
    <w:rsid w:val="000C0AC4"/>
    <w:rsid w:val="000C31AE"/>
    <w:rsid w:val="000C3939"/>
    <w:rsid w:val="000C40B2"/>
    <w:rsid w:val="000C4BA6"/>
    <w:rsid w:val="000C55DB"/>
    <w:rsid w:val="000C7C18"/>
    <w:rsid w:val="000D0952"/>
    <w:rsid w:val="000D15E2"/>
    <w:rsid w:val="000D18DF"/>
    <w:rsid w:val="000D4D3C"/>
    <w:rsid w:val="000D6FA2"/>
    <w:rsid w:val="000E1B31"/>
    <w:rsid w:val="000E2A2D"/>
    <w:rsid w:val="000E379B"/>
    <w:rsid w:val="000E41F9"/>
    <w:rsid w:val="000F01B2"/>
    <w:rsid w:val="000F056D"/>
    <w:rsid w:val="000F1215"/>
    <w:rsid w:val="000F2E5D"/>
    <w:rsid w:val="000F317A"/>
    <w:rsid w:val="000F3DCC"/>
    <w:rsid w:val="00100395"/>
    <w:rsid w:val="001009BD"/>
    <w:rsid w:val="001019DF"/>
    <w:rsid w:val="001108B7"/>
    <w:rsid w:val="00110D52"/>
    <w:rsid w:val="0011137A"/>
    <w:rsid w:val="001116FA"/>
    <w:rsid w:val="001121AD"/>
    <w:rsid w:val="00112C2C"/>
    <w:rsid w:val="00113A20"/>
    <w:rsid w:val="00114AAB"/>
    <w:rsid w:val="00114B88"/>
    <w:rsid w:val="00116096"/>
    <w:rsid w:val="00116473"/>
    <w:rsid w:val="0011734F"/>
    <w:rsid w:val="00117479"/>
    <w:rsid w:val="00117B0E"/>
    <w:rsid w:val="00121848"/>
    <w:rsid w:val="00122D15"/>
    <w:rsid w:val="001243E8"/>
    <w:rsid w:val="00125185"/>
    <w:rsid w:val="00125D65"/>
    <w:rsid w:val="00133759"/>
    <w:rsid w:val="00133A47"/>
    <w:rsid w:val="00134C40"/>
    <w:rsid w:val="00137365"/>
    <w:rsid w:val="00137B59"/>
    <w:rsid w:val="00140620"/>
    <w:rsid w:val="001409F3"/>
    <w:rsid w:val="00145ED5"/>
    <w:rsid w:val="00153288"/>
    <w:rsid w:val="00154C8C"/>
    <w:rsid w:val="00154D9E"/>
    <w:rsid w:val="0015512B"/>
    <w:rsid w:val="00156DB1"/>
    <w:rsid w:val="001603DF"/>
    <w:rsid w:val="00162A2B"/>
    <w:rsid w:val="00163FA4"/>
    <w:rsid w:val="00165DFA"/>
    <w:rsid w:val="001717F1"/>
    <w:rsid w:val="001727AC"/>
    <w:rsid w:val="00174287"/>
    <w:rsid w:val="00174C57"/>
    <w:rsid w:val="001751CF"/>
    <w:rsid w:val="001759AD"/>
    <w:rsid w:val="001772FE"/>
    <w:rsid w:val="00177542"/>
    <w:rsid w:val="00183312"/>
    <w:rsid w:val="00183D28"/>
    <w:rsid w:val="00184410"/>
    <w:rsid w:val="001856FE"/>
    <w:rsid w:val="00192D63"/>
    <w:rsid w:val="001953F6"/>
    <w:rsid w:val="0019763A"/>
    <w:rsid w:val="001A11DB"/>
    <w:rsid w:val="001A23DD"/>
    <w:rsid w:val="001A42FA"/>
    <w:rsid w:val="001B0C77"/>
    <w:rsid w:val="001B0FF0"/>
    <w:rsid w:val="001B2FED"/>
    <w:rsid w:val="001B430B"/>
    <w:rsid w:val="001B4343"/>
    <w:rsid w:val="001B4393"/>
    <w:rsid w:val="001B5598"/>
    <w:rsid w:val="001B6DE9"/>
    <w:rsid w:val="001C00D5"/>
    <w:rsid w:val="001C1849"/>
    <w:rsid w:val="001C271E"/>
    <w:rsid w:val="001C29D7"/>
    <w:rsid w:val="001C2C91"/>
    <w:rsid w:val="001C54F3"/>
    <w:rsid w:val="001C5830"/>
    <w:rsid w:val="001C7CDC"/>
    <w:rsid w:val="001C7FC1"/>
    <w:rsid w:val="001D2115"/>
    <w:rsid w:val="001D45B9"/>
    <w:rsid w:val="001D4671"/>
    <w:rsid w:val="001D577C"/>
    <w:rsid w:val="001D63EC"/>
    <w:rsid w:val="001E29E8"/>
    <w:rsid w:val="001E3161"/>
    <w:rsid w:val="001E43B5"/>
    <w:rsid w:val="001E49DA"/>
    <w:rsid w:val="001E737A"/>
    <w:rsid w:val="001E79AF"/>
    <w:rsid w:val="001E7DFA"/>
    <w:rsid w:val="001F0375"/>
    <w:rsid w:val="001F0AED"/>
    <w:rsid w:val="001F226E"/>
    <w:rsid w:val="001F2F3D"/>
    <w:rsid w:val="001F3C4A"/>
    <w:rsid w:val="001F5A1C"/>
    <w:rsid w:val="002016C5"/>
    <w:rsid w:val="0020358A"/>
    <w:rsid w:val="00203C7F"/>
    <w:rsid w:val="002045E9"/>
    <w:rsid w:val="00204EC1"/>
    <w:rsid w:val="00212105"/>
    <w:rsid w:val="00214A45"/>
    <w:rsid w:val="00215417"/>
    <w:rsid w:val="00217F61"/>
    <w:rsid w:val="00224747"/>
    <w:rsid w:val="002250AA"/>
    <w:rsid w:val="0022514C"/>
    <w:rsid w:val="00225904"/>
    <w:rsid w:val="00225AD3"/>
    <w:rsid w:val="002265D4"/>
    <w:rsid w:val="0022705C"/>
    <w:rsid w:val="002336A4"/>
    <w:rsid w:val="00233AE5"/>
    <w:rsid w:val="00233E89"/>
    <w:rsid w:val="002342CE"/>
    <w:rsid w:val="002343C5"/>
    <w:rsid w:val="002355D6"/>
    <w:rsid w:val="00237576"/>
    <w:rsid w:val="0024055B"/>
    <w:rsid w:val="00241AC6"/>
    <w:rsid w:val="00241AD1"/>
    <w:rsid w:val="002426FF"/>
    <w:rsid w:val="0024342D"/>
    <w:rsid w:val="00244A60"/>
    <w:rsid w:val="00245EFA"/>
    <w:rsid w:val="00247DE8"/>
    <w:rsid w:val="00251AE9"/>
    <w:rsid w:val="00254326"/>
    <w:rsid w:val="0025702B"/>
    <w:rsid w:val="00257EA9"/>
    <w:rsid w:val="0026111F"/>
    <w:rsid w:val="00264E80"/>
    <w:rsid w:val="00266874"/>
    <w:rsid w:val="0027023D"/>
    <w:rsid w:val="00270F5B"/>
    <w:rsid w:val="00274470"/>
    <w:rsid w:val="002808D7"/>
    <w:rsid w:val="002823FF"/>
    <w:rsid w:val="0028623A"/>
    <w:rsid w:val="002869E3"/>
    <w:rsid w:val="00286BCC"/>
    <w:rsid w:val="002870B0"/>
    <w:rsid w:val="0029019C"/>
    <w:rsid w:val="002910C8"/>
    <w:rsid w:val="00291A9D"/>
    <w:rsid w:val="00292C44"/>
    <w:rsid w:val="00293E77"/>
    <w:rsid w:val="00295BFF"/>
    <w:rsid w:val="002A32EE"/>
    <w:rsid w:val="002B0412"/>
    <w:rsid w:val="002B0ABB"/>
    <w:rsid w:val="002B1FBD"/>
    <w:rsid w:val="002B3233"/>
    <w:rsid w:val="002B35D8"/>
    <w:rsid w:val="002B4F56"/>
    <w:rsid w:val="002B5777"/>
    <w:rsid w:val="002B5EA6"/>
    <w:rsid w:val="002B6011"/>
    <w:rsid w:val="002B775D"/>
    <w:rsid w:val="002C0C1A"/>
    <w:rsid w:val="002C35E1"/>
    <w:rsid w:val="002C3CA2"/>
    <w:rsid w:val="002C40B3"/>
    <w:rsid w:val="002C427D"/>
    <w:rsid w:val="002C4FAE"/>
    <w:rsid w:val="002C725B"/>
    <w:rsid w:val="002D05C8"/>
    <w:rsid w:val="002D1636"/>
    <w:rsid w:val="002D1E52"/>
    <w:rsid w:val="002D2CB8"/>
    <w:rsid w:val="002D3D27"/>
    <w:rsid w:val="002D3E19"/>
    <w:rsid w:val="002D41D2"/>
    <w:rsid w:val="002D46B5"/>
    <w:rsid w:val="002E03CC"/>
    <w:rsid w:val="002E0A2B"/>
    <w:rsid w:val="002E5C33"/>
    <w:rsid w:val="002E671E"/>
    <w:rsid w:val="002F1950"/>
    <w:rsid w:val="002F2DD7"/>
    <w:rsid w:val="002F4B7C"/>
    <w:rsid w:val="002F69EA"/>
    <w:rsid w:val="002F730E"/>
    <w:rsid w:val="00300376"/>
    <w:rsid w:val="00302536"/>
    <w:rsid w:val="00302D15"/>
    <w:rsid w:val="003038F7"/>
    <w:rsid w:val="00306271"/>
    <w:rsid w:val="0031037E"/>
    <w:rsid w:val="003122FF"/>
    <w:rsid w:val="00317108"/>
    <w:rsid w:val="0032193F"/>
    <w:rsid w:val="003231D3"/>
    <w:rsid w:val="00327FB4"/>
    <w:rsid w:val="0033119C"/>
    <w:rsid w:val="00333075"/>
    <w:rsid w:val="00336C3A"/>
    <w:rsid w:val="00341EF6"/>
    <w:rsid w:val="003444E0"/>
    <w:rsid w:val="00350B71"/>
    <w:rsid w:val="00350CC3"/>
    <w:rsid w:val="00351702"/>
    <w:rsid w:val="00353891"/>
    <w:rsid w:val="00353A3C"/>
    <w:rsid w:val="00357256"/>
    <w:rsid w:val="00360AC8"/>
    <w:rsid w:val="00361DCA"/>
    <w:rsid w:val="00365CAB"/>
    <w:rsid w:val="00366489"/>
    <w:rsid w:val="00366E08"/>
    <w:rsid w:val="0037215B"/>
    <w:rsid w:val="00373879"/>
    <w:rsid w:val="00373EFE"/>
    <w:rsid w:val="00374CC8"/>
    <w:rsid w:val="00374F9B"/>
    <w:rsid w:val="00375A4F"/>
    <w:rsid w:val="00376994"/>
    <w:rsid w:val="0037778A"/>
    <w:rsid w:val="003806D5"/>
    <w:rsid w:val="0038463F"/>
    <w:rsid w:val="00384674"/>
    <w:rsid w:val="00384C7D"/>
    <w:rsid w:val="00384DAC"/>
    <w:rsid w:val="0038516D"/>
    <w:rsid w:val="003870AF"/>
    <w:rsid w:val="00387C2C"/>
    <w:rsid w:val="00391C7E"/>
    <w:rsid w:val="003939DC"/>
    <w:rsid w:val="00394268"/>
    <w:rsid w:val="003962EE"/>
    <w:rsid w:val="003970AF"/>
    <w:rsid w:val="003A1652"/>
    <w:rsid w:val="003A304C"/>
    <w:rsid w:val="003A423A"/>
    <w:rsid w:val="003A44E1"/>
    <w:rsid w:val="003A5238"/>
    <w:rsid w:val="003A6EE1"/>
    <w:rsid w:val="003A7968"/>
    <w:rsid w:val="003A7FAF"/>
    <w:rsid w:val="003B223B"/>
    <w:rsid w:val="003B6E09"/>
    <w:rsid w:val="003B7F0B"/>
    <w:rsid w:val="003C0DFB"/>
    <w:rsid w:val="003C0F1B"/>
    <w:rsid w:val="003C1A44"/>
    <w:rsid w:val="003C4731"/>
    <w:rsid w:val="003C5707"/>
    <w:rsid w:val="003C6B86"/>
    <w:rsid w:val="003C6C44"/>
    <w:rsid w:val="003C77AD"/>
    <w:rsid w:val="003D009D"/>
    <w:rsid w:val="003D07CA"/>
    <w:rsid w:val="003D2C12"/>
    <w:rsid w:val="003D2EDE"/>
    <w:rsid w:val="003D53B5"/>
    <w:rsid w:val="003D5B43"/>
    <w:rsid w:val="003D6156"/>
    <w:rsid w:val="003D6990"/>
    <w:rsid w:val="003E0184"/>
    <w:rsid w:val="003E221C"/>
    <w:rsid w:val="003E3551"/>
    <w:rsid w:val="003E4E7F"/>
    <w:rsid w:val="003F1858"/>
    <w:rsid w:val="003F192E"/>
    <w:rsid w:val="003F3102"/>
    <w:rsid w:val="003F36CA"/>
    <w:rsid w:val="003F3962"/>
    <w:rsid w:val="003F5539"/>
    <w:rsid w:val="003F6222"/>
    <w:rsid w:val="003F668B"/>
    <w:rsid w:val="00400437"/>
    <w:rsid w:val="00401C87"/>
    <w:rsid w:val="004112A2"/>
    <w:rsid w:val="004112F9"/>
    <w:rsid w:val="00411972"/>
    <w:rsid w:val="004150B0"/>
    <w:rsid w:val="0041655C"/>
    <w:rsid w:val="00416681"/>
    <w:rsid w:val="00416A9A"/>
    <w:rsid w:val="00416AD6"/>
    <w:rsid w:val="004172E5"/>
    <w:rsid w:val="00417E34"/>
    <w:rsid w:val="00420013"/>
    <w:rsid w:val="00420EAD"/>
    <w:rsid w:val="00421BF5"/>
    <w:rsid w:val="004229EA"/>
    <w:rsid w:val="00425B04"/>
    <w:rsid w:val="00432335"/>
    <w:rsid w:val="004327AF"/>
    <w:rsid w:val="004338A2"/>
    <w:rsid w:val="00435647"/>
    <w:rsid w:val="004442C3"/>
    <w:rsid w:val="004451F4"/>
    <w:rsid w:val="0044527A"/>
    <w:rsid w:val="00445377"/>
    <w:rsid w:val="004463B4"/>
    <w:rsid w:val="00450576"/>
    <w:rsid w:val="00451BB8"/>
    <w:rsid w:val="00453D97"/>
    <w:rsid w:val="0045419E"/>
    <w:rsid w:val="00454976"/>
    <w:rsid w:val="00456355"/>
    <w:rsid w:val="00456CE9"/>
    <w:rsid w:val="00457ECC"/>
    <w:rsid w:val="00460E36"/>
    <w:rsid w:val="00462307"/>
    <w:rsid w:val="00463035"/>
    <w:rsid w:val="0046611A"/>
    <w:rsid w:val="00474287"/>
    <w:rsid w:val="004748CB"/>
    <w:rsid w:val="00474C3C"/>
    <w:rsid w:val="0048359D"/>
    <w:rsid w:val="00483D43"/>
    <w:rsid w:val="00485F1F"/>
    <w:rsid w:val="00492DE6"/>
    <w:rsid w:val="004958F2"/>
    <w:rsid w:val="0049703E"/>
    <w:rsid w:val="004A0041"/>
    <w:rsid w:val="004A04E6"/>
    <w:rsid w:val="004A2087"/>
    <w:rsid w:val="004A6D19"/>
    <w:rsid w:val="004B12E3"/>
    <w:rsid w:val="004B171D"/>
    <w:rsid w:val="004B2DB6"/>
    <w:rsid w:val="004B30BB"/>
    <w:rsid w:val="004B4047"/>
    <w:rsid w:val="004B4BB9"/>
    <w:rsid w:val="004B5F7F"/>
    <w:rsid w:val="004B7362"/>
    <w:rsid w:val="004B7856"/>
    <w:rsid w:val="004B7A99"/>
    <w:rsid w:val="004C0E99"/>
    <w:rsid w:val="004C1F66"/>
    <w:rsid w:val="004C4D5E"/>
    <w:rsid w:val="004C53BD"/>
    <w:rsid w:val="004C6EDE"/>
    <w:rsid w:val="004C7964"/>
    <w:rsid w:val="004D02B5"/>
    <w:rsid w:val="004D16AA"/>
    <w:rsid w:val="004D21BA"/>
    <w:rsid w:val="004D2249"/>
    <w:rsid w:val="004D2DEA"/>
    <w:rsid w:val="004D3638"/>
    <w:rsid w:val="004D3F3D"/>
    <w:rsid w:val="004D4766"/>
    <w:rsid w:val="004D6928"/>
    <w:rsid w:val="004D7480"/>
    <w:rsid w:val="004E43EA"/>
    <w:rsid w:val="004E4A39"/>
    <w:rsid w:val="004E6F35"/>
    <w:rsid w:val="004F2BA4"/>
    <w:rsid w:val="004F387C"/>
    <w:rsid w:val="004F76E0"/>
    <w:rsid w:val="005021BB"/>
    <w:rsid w:val="00502A29"/>
    <w:rsid w:val="00504A6E"/>
    <w:rsid w:val="00505062"/>
    <w:rsid w:val="0050601A"/>
    <w:rsid w:val="00507628"/>
    <w:rsid w:val="0050764C"/>
    <w:rsid w:val="00511B87"/>
    <w:rsid w:val="00514D04"/>
    <w:rsid w:val="005162E1"/>
    <w:rsid w:val="005249CD"/>
    <w:rsid w:val="00526D03"/>
    <w:rsid w:val="00527971"/>
    <w:rsid w:val="005308FA"/>
    <w:rsid w:val="00531CA1"/>
    <w:rsid w:val="00531DB3"/>
    <w:rsid w:val="00532AC3"/>
    <w:rsid w:val="00532CCC"/>
    <w:rsid w:val="00542BF4"/>
    <w:rsid w:val="00542C90"/>
    <w:rsid w:val="005433C2"/>
    <w:rsid w:val="00546D0B"/>
    <w:rsid w:val="00553CA6"/>
    <w:rsid w:val="0055481A"/>
    <w:rsid w:val="00556EC7"/>
    <w:rsid w:val="005609B0"/>
    <w:rsid w:val="00561473"/>
    <w:rsid w:val="0056409F"/>
    <w:rsid w:val="00565690"/>
    <w:rsid w:val="00570DC7"/>
    <w:rsid w:val="00571655"/>
    <w:rsid w:val="00574477"/>
    <w:rsid w:val="00575E75"/>
    <w:rsid w:val="00582A5F"/>
    <w:rsid w:val="00584255"/>
    <w:rsid w:val="005847E3"/>
    <w:rsid w:val="00586078"/>
    <w:rsid w:val="005903E0"/>
    <w:rsid w:val="00590C82"/>
    <w:rsid w:val="00591DAC"/>
    <w:rsid w:val="00593353"/>
    <w:rsid w:val="00593795"/>
    <w:rsid w:val="00593C15"/>
    <w:rsid w:val="005947AE"/>
    <w:rsid w:val="00594A39"/>
    <w:rsid w:val="005A0164"/>
    <w:rsid w:val="005A4594"/>
    <w:rsid w:val="005A7457"/>
    <w:rsid w:val="005B0457"/>
    <w:rsid w:val="005B1B1C"/>
    <w:rsid w:val="005C1A9C"/>
    <w:rsid w:val="005C4CA1"/>
    <w:rsid w:val="005C6406"/>
    <w:rsid w:val="005E2A60"/>
    <w:rsid w:val="005F0256"/>
    <w:rsid w:val="005F0607"/>
    <w:rsid w:val="005F3A13"/>
    <w:rsid w:val="005F496D"/>
    <w:rsid w:val="00602C20"/>
    <w:rsid w:val="00604276"/>
    <w:rsid w:val="00607AA7"/>
    <w:rsid w:val="00612A18"/>
    <w:rsid w:val="00614105"/>
    <w:rsid w:val="006155CB"/>
    <w:rsid w:val="00621D63"/>
    <w:rsid w:val="0062457F"/>
    <w:rsid w:val="006248C1"/>
    <w:rsid w:val="00624966"/>
    <w:rsid w:val="00624ED3"/>
    <w:rsid w:val="00626483"/>
    <w:rsid w:val="00626485"/>
    <w:rsid w:val="00627522"/>
    <w:rsid w:val="00627899"/>
    <w:rsid w:val="0063187D"/>
    <w:rsid w:val="006333B8"/>
    <w:rsid w:val="00635741"/>
    <w:rsid w:val="006370BC"/>
    <w:rsid w:val="00637783"/>
    <w:rsid w:val="0064231E"/>
    <w:rsid w:val="00643167"/>
    <w:rsid w:val="006454B7"/>
    <w:rsid w:val="00657C52"/>
    <w:rsid w:val="00662039"/>
    <w:rsid w:val="00665A0D"/>
    <w:rsid w:val="00666407"/>
    <w:rsid w:val="00667055"/>
    <w:rsid w:val="00667DF1"/>
    <w:rsid w:val="00673817"/>
    <w:rsid w:val="006827EB"/>
    <w:rsid w:val="006846F1"/>
    <w:rsid w:val="006922DA"/>
    <w:rsid w:val="00693B57"/>
    <w:rsid w:val="006A1FEC"/>
    <w:rsid w:val="006A275E"/>
    <w:rsid w:val="006A535C"/>
    <w:rsid w:val="006A6F55"/>
    <w:rsid w:val="006B0BF0"/>
    <w:rsid w:val="006B1A30"/>
    <w:rsid w:val="006B245F"/>
    <w:rsid w:val="006B2EF0"/>
    <w:rsid w:val="006B375F"/>
    <w:rsid w:val="006B4953"/>
    <w:rsid w:val="006B63EA"/>
    <w:rsid w:val="006C0AE6"/>
    <w:rsid w:val="006C0DCE"/>
    <w:rsid w:val="006C3271"/>
    <w:rsid w:val="006C66DD"/>
    <w:rsid w:val="006C70DE"/>
    <w:rsid w:val="006D04A3"/>
    <w:rsid w:val="006D3F92"/>
    <w:rsid w:val="006D4B1B"/>
    <w:rsid w:val="006E29FD"/>
    <w:rsid w:val="006E60F4"/>
    <w:rsid w:val="006E6704"/>
    <w:rsid w:val="006E69D4"/>
    <w:rsid w:val="006E7094"/>
    <w:rsid w:val="006F07BC"/>
    <w:rsid w:val="006F262B"/>
    <w:rsid w:val="006F36C3"/>
    <w:rsid w:val="006F4C80"/>
    <w:rsid w:val="006F5000"/>
    <w:rsid w:val="006F7C03"/>
    <w:rsid w:val="00701C8D"/>
    <w:rsid w:val="00704EC7"/>
    <w:rsid w:val="00710D4F"/>
    <w:rsid w:val="0071326F"/>
    <w:rsid w:val="0071532D"/>
    <w:rsid w:val="00716935"/>
    <w:rsid w:val="00723199"/>
    <w:rsid w:val="00724F1B"/>
    <w:rsid w:val="00725D48"/>
    <w:rsid w:val="00726EE2"/>
    <w:rsid w:val="007272E8"/>
    <w:rsid w:val="0073265D"/>
    <w:rsid w:val="00735C7C"/>
    <w:rsid w:val="007409A6"/>
    <w:rsid w:val="00740EFE"/>
    <w:rsid w:val="0074153C"/>
    <w:rsid w:val="00741EEB"/>
    <w:rsid w:val="00745BA6"/>
    <w:rsid w:val="0074704F"/>
    <w:rsid w:val="00747E08"/>
    <w:rsid w:val="007510DD"/>
    <w:rsid w:val="00751286"/>
    <w:rsid w:val="00751AFB"/>
    <w:rsid w:val="007575AF"/>
    <w:rsid w:val="00760005"/>
    <w:rsid w:val="00761AE5"/>
    <w:rsid w:val="00761E5F"/>
    <w:rsid w:val="00766A52"/>
    <w:rsid w:val="007743C9"/>
    <w:rsid w:val="007758D0"/>
    <w:rsid w:val="00776ABE"/>
    <w:rsid w:val="00776D4B"/>
    <w:rsid w:val="0077706C"/>
    <w:rsid w:val="007819FE"/>
    <w:rsid w:val="007826AA"/>
    <w:rsid w:val="00791341"/>
    <w:rsid w:val="00793AAA"/>
    <w:rsid w:val="00794839"/>
    <w:rsid w:val="007961F8"/>
    <w:rsid w:val="00796B00"/>
    <w:rsid w:val="007A015F"/>
    <w:rsid w:val="007A04A3"/>
    <w:rsid w:val="007A1380"/>
    <w:rsid w:val="007A1C06"/>
    <w:rsid w:val="007A2DB5"/>
    <w:rsid w:val="007A4572"/>
    <w:rsid w:val="007A5B0C"/>
    <w:rsid w:val="007A7A90"/>
    <w:rsid w:val="007B0812"/>
    <w:rsid w:val="007B449E"/>
    <w:rsid w:val="007B4D2F"/>
    <w:rsid w:val="007B4F82"/>
    <w:rsid w:val="007C04D8"/>
    <w:rsid w:val="007C1835"/>
    <w:rsid w:val="007C3FA9"/>
    <w:rsid w:val="007C4321"/>
    <w:rsid w:val="007C45FD"/>
    <w:rsid w:val="007C4B89"/>
    <w:rsid w:val="007C4BE4"/>
    <w:rsid w:val="007C5302"/>
    <w:rsid w:val="007C74BA"/>
    <w:rsid w:val="007D0EA3"/>
    <w:rsid w:val="007D14F7"/>
    <w:rsid w:val="007D4161"/>
    <w:rsid w:val="007D53D9"/>
    <w:rsid w:val="007D5E10"/>
    <w:rsid w:val="007D790A"/>
    <w:rsid w:val="007E12A5"/>
    <w:rsid w:val="007E1964"/>
    <w:rsid w:val="007E3AF6"/>
    <w:rsid w:val="007E6657"/>
    <w:rsid w:val="007E704F"/>
    <w:rsid w:val="007F1C72"/>
    <w:rsid w:val="007F2CFE"/>
    <w:rsid w:val="007F5443"/>
    <w:rsid w:val="007F7A6E"/>
    <w:rsid w:val="00803C97"/>
    <w:rsid w:val="00803D4A"/>
    <w:rsid w:val="00805FFA"/>
    <w:rsid w:val="00810236"/>
    <w:rsid w:val="00811539"/>
    <w:rsid w:val="008137F1"/>
    <w:rsid w:val="00814264"/>
    <w:rsid w:val="00823C68"/>
    <w:rsid w:val="00823F84"/>
    <w:rsid w:val="00826218"/>
    <w:rsid w:val="0083469C"/>
    <w:rsid w:val="00835E80"/>
    <w:rsid w:val="00837426"/>
    <w:rsid w:val="00845353"/>
    <w:rsid w:val="00845FD4"/>
    <w:rsid w:val="00847C3A"/>
    <w:rsid w:val="0085089E"/>
    <w:rsid w:val="00850F4C"/>
    <w:rsid w:val="00850F9E"/>
    <w:rsid w:val="008511AC"/>
    <w:rsid w:val="00851D24"/>
    <w:rsid w:val="0085267F"/>
    <w:rsid w:val="00852C1B"/>
    <w:rsid w:val="0085323D"/>
    <w:rsid w:val="00853E7F"/>
    <w:rsid w:val="0085577A"/>
    <w:rsid w:val="00855819"/>
    <w:rsid w:val="00857B7F"/>
    <w:rsid w:val="00857E6C"/>
    <w:rsid w:val="00860808"/>
    <w:rsid w:val="00865407"/>
    <w:rsid w:val="008674CF"/>
    <w:rsid w:val="00870F6D"/>
    <w:rsid w:val="00874037"/>
    <w:rsid w:val="008749F9"/>
    <w:rsid w:val="008751C8"/>
    <w:rsid w:val="008758F3"/>
    <w:rsid w:val="008822D4"/>
    <w:rsid w:val="0088538B"/>
    <w:rsid w:val="00885A8B"/>
    <w:rsid w:val="00890D6B"/>
    <w:rsid w:val="0089428C"/>
    <w:rsid w:val="008947DB"/>
    <w:rsid w:val="00895AC0"/>
    <w:rsid w:val="00895C14"/>
    <w:rsid w:val="00896587"/>
    <w:rsid w:val="00897113"/>
    <w:rsid w:val="008A7210"/>
    <w:rsid w:val="008A739A"/>
    <w:rsid w:val="008B29FF"/>
    <w:rsid w:val="008B35F4"/>
    <w:rsid w:val="008C0307"/>
    <w:rsid w:val="008C454D"/>
    <w:rsid w:val="008C7442"/>
    <w:rsid w:val="008D33F5"/>
    <w:rsid w:val="008D3842"/>
    <w:rsid w:val="008D3C0A"/>
    <w:rsid w:val="008D4075"/>
    <w:rsid w:val="008D4A6E"/>
    <w:rsid w:val="008D5C97"/>
    <w:rsid w:val="008D5CA4"/>
    <w:rsid w:val="008D6021"/>
    <w:rsid w:val="008D60CB"/>
    <w:rsid w:val="008D6C94"/>
    <w:rsid w:val="008E00C7"/>
    <w:rsid w:val="008E4140"/>
    <w:rsid w:val="008E470D"/>
    <w:rsid w:val="008F1750"/>
    <w:rsid w:val="008F33F6"/>
    <w:rsid w:val="008F3CD9"/>
    <w:rsid w:val="00900BBB"/>
    <w:rsid w:val="00901023"/>
    <w:rsid w:val="0090201E"/>
    <w:rsid w:val="00902808"/>
    <w:rsid w:val="0090608B"/>
    <w:rsid w:val="00907051"/>
    <w:rsid w:val="00910B11"/>
    <w:rsid w:val="00911326"/>
    <w:rsid w:val="0091433E"/>
    <w:rsid w:val="0092078F"/>
    <w:rsid w:val="00921C6E"/>
    <w:rsid w:val="00924380"/>
    <w:rsid w:val="00924FBB"/>
    <w:rsid w:val="00924FC0"/>
    <w:rsid w:val="0092615C"/>
    <w:rsid w:val="0092763D"/>
    <w:rsid w:val="009308CA"/>
    <w:rsid w:val="00931D1F"/>
    <w:rsid w:val="009353EF"/>
    <w:rsid w:val="00940CCE"/>
    <w:rsid w:val="00941925"/>
    <w:rsid w:val="00942565"/>
    <w:rsid w:val="0094373F"/>
    <w:rsid w:val="00944219"/>
    <w:rsid w:val="0094644F"/>
    <w:rsid w:val="009500F0"/>
    <w:rsid w:val="00954628"/>
    <w:rsid w:val="0095483D"/>
    <w:rsid w:val="0095493B"/>
    <w:rsid w:val="009571B1"/>
    <w:rsid w:val="009615CA"/>
    <w:rsid w:val="00964899"/>
    <w:rsid w:val="00964C5E"/>
    <w:rsid w:val="00964C7B"/>
    <w:rsid w:val="00967E3D"/>
    <w:rsid w:val="00971E52"/>
    <w:rsid w:val="00973F77"/>
    <w:rsid w:val="00975338"/>
    <w:rsid w:val="00976EB6"/>
    <w:rsid w:val="009816A0"/>
    <w:rsid w:val="00984A59"/>
    <w:rsid w:val="00984AAB"/>
    <w:rsid w:val="0098616A"/>
    <w:rsid w:val="00987F4C"/>
    <w:rsid w:val="00992D66"/>
    <w:rsid w:val="00992F28"/>
    <w:rsid w:val="00993597"/>
    <w:rsid w:val="009935F7"/>
    <w:rsid w:val="00994FCA"/>
    <w:rsid w:val="009A1248"/>
    <w:rsid w:val="009A1EB4"/>
    <w:rsid w:val="009A48F0"/>
    <w:rsid w:val="009A631F"/>
    <w:rsid w:val="009A772A"/>
    <w:rsid w:val="009B0B3B"/>
    <w:rsid w:val="009B5749"/>
    <w:rsid w:val="009C2037"/>
    <w:rsid w:val="009C389A"/>
    <w:rsid w:val="009C3FF8"/>
    <w:rsid w:val="009C458F"/>
    <w:rsid w:val="009C6005"/>
    <w:rsid w:val="009C7478"/>
    <w:rsid w:val="009D18AB"/>
    <w:rsid w:val="009D2BE7"/>
    <w:rsid w:val="009D66FF"/>
    <w:rsid w:val="009D6A3E"/>
    <w:rsid w:val="009E32B1"/>
    <w:rsid w:val="009E3618"/>
    <w:rsid w:val="009E7D32"/>
    <w:rsid w:val="009F1196"/>
    <w:rsid w:val="009F3DA8"/>
    <w:rsid w:val="009F4394"/>
    <w:rsid w:val="009F470E"/>
    <w:rsid w:val="009F5D67"/>
    <w:rsid w:val="009F661F"/>
    <w:rsid w:val="00A0063E"/>
    <w:rsid w:val="00A00AA7"/>
    <w:rsid w:val="00A02634"/>
    <w:rsid w:val="00A0431F"/>
    <w:rsid w:val="00A04575"/>
    <w:rsid w:val="00A13BFC"/>
    <w:rsid w:val="00A16F95"/>
    <w:rsid w:val="00A26DDB"/>
    <w:rsid w:val="00A30DA6"/>
    <w:rsid w:val="00A31441"/>
    <w:rsid w:val="00A31CDF"/>
    <w:rsid w:val="00A31DE9"/>
    <w:rsid w:val="00A328C5"/>
    <w:rsid w:val="00A34777"/>
    <w:rsid w:val="00A36AE4"/>
    <w:rsid w:val="00A40F7A"/>
    <w:rsid w:val="00A426EB"/>
    <w:rsid w:val="00A42FD5"/>
    <w:rsid w:val="00A43A91"/>
    <w:rsid w:val="00A44794"/>
    <w:rsid w:val="00A50030"/>
    <w:rsid w:val="00A50177"/>
    <w:rsid w:val="00A5064F"/>
    <w:rsid w:val="00A54265"/>
    <w:rsid w:val="00A67910"/>
    <w:rsid w:val="00A70A0B"/>
    <w:rsid w:val="00A72669"/>
    <w:rsid w:val="00A72A23"/>
    <w:rsid w:val="00A755C1"/>
    <w:rsid w:val="00A75F75"/>
    <w:rsid w:val="00A80CF2"/>
    <w:rsid w:val="00A810B2"/>
    <w:rsid w:val="00A817F0"/>
    <w:rsid w:val="00A86CE8"/>
    <w:rsid w:val="00A931FA"/>
    <w:rsid w:val="00A9413B"/>
    <w:rsid w:val="00A94974"/>
    <w:rsid w:val="00A95BC1"/>
    <w:rsid w:val="00AA0FFE"/>
    <w:rsid w:val="00AA2B1F"/>
    <w:rsid w:val="00AA3DCA"/>
    <w:rsid w:val="00AA6607"/>
    <w:rsid w:val="00AA6ABC"/>
    <w:rsid w:val="00AA70BB"/>
    <w:rsid w:val="00AA79EF"/>
    <w:rsid w:val="00AB041C"/>
    <w:rsid w:val="00AB20DF"/>
    <w:rsid w:val="00AC004F"/>
    <w:rsid w:val="00AC0E47"/>
    <w:rsid w:val="00AC13F6"/>
    <w:rsid w:val="00AC18EE"/>
    <w:rsid w:val="00AC3049"/>
    <w:rsid w:val="00AC3137"/>
    <w:rsid w:val="00AC3E2F"/>
    <w:rsid w:val="00AC6575"/>
    <w:rsid w:val="00AC751C"/>
    <w:rsid w:val="00AC75FD"/>
    <w:rsid w:val="00AD12C9"/>
    <w:rsid w:val="00AD205D"/>
    <w:rsid w:val="00AD2D40"/>
    <w:rsid w:val="00AD39B2"/>
    <w:rsid w:val="00AD59AC"/>
    <w:rsid w:val="00AD5BF4"/>
    <w:rsid w:val="00AE01C4"/>
    <w:rsid w:val="00AE0732"/>
    <w:rsid w:val="00AE10B6"/>
    <w:rsid w:val="00AE26F1"/>
    <w:rsid w:val="00AE76DA"/>
    <w:rsid w:val="00AF1231"/>
    <w:rsid w:val="00AF3318"/>
    <w:rsid w:val="00AF48A2"/>
    <w:rsid w:val="00AF6E67"/>
    <w:rsid w:val="00B0105E"/>
    <w:rsid w:val="00B0259F"/>
    <w:rsid w:val="00B0364B"/>
    <w:rsid w:val="00B0380F"/>
    <w:rsid w:val="00B043FC"/>
    <w:rsid w:val="00B04BD6"/>
    <w:rsid w:val="00B0769D"/>
    <w:rsid w:val="00B07AF4"/>
    <w:rsid w:val="00B11B38"/>
    <w:rsid w:val="00B122A3"/>
    <w:rsid w:val="00B12AD0"/>
    <w:rsid w:val="00B12EA0"/>
    <w:rsid w:val="00B133A3"/>
    <w:rsid w:val="00B13997"/>
    <w:rsid w:val="00B13F4A"/>
    <w:rsid w:val="00B1618C"/>
    <w:rsid w:val="00B17172"/>
    <w:rsid w:val="00B17E55"/>
    <w:rsid w:val="00B2220D"/>
    <w:rsid w:val="00B36ABF"/>
    <w:rsid w:val="00B377B2"/>
    <w:rsid w:val="00B4626D"/>
    <w:rsid w:val="00B46328"/>
    <w:rsid w:val="00B47FF8"/>
    <w:rsid w:val="00B500C4"/>
    <w:rsid w:val="00B5165F"/>
    <w:rsid w:val="00B52488"/>
    <w:rsid w:val="00B554E4"/>
    <w:rsid w:val="00B6070D"/>
    <w:rsid w:val="00B60FE4"/>
    <w:rsid w:val="00B61D10"/>
    <w:rsid w:val="00B6437F"/>
    <w:rsid w:val="00B65798"/>
    <w:rsid w:val="00B65C61"/>
    <w:rsid w:val="00B66B62"/>
    <w:rsid w:val="00B7009E"/>
    <w:rsid w:val="00B75B49"/>
    <w:rsid w:val="00B76817"/>
    <w:rsid w:val="00B773D4"/>
    <w:rsid w:val="00B800AE"/>
    <w:rsid w:val="00B8385E"/>
    <w:rsid w:val="00B92A9A"/>
    <w:rsid w:val="00B9301C"/>
    <w:rsid w:val="00B932ED"/>
    <w:rsid w:val="00B945DF"/>
    <w:rsid w:val="00B9773F"/>
    <w:rsid w:val="00BA3CBE"/>
    <w:rsid w:val="00BA43F6"/>
    <w:rsid w:val="00BB07BF"/>
    <w:rsid w:val="00BB4F64"/>
    <w:rsid w:val="00BB5AE0"/>
    <w:rsid w:val="00BB6CE3"/>
    <w:rsid w:val="00BB7275"/>
    <w:rsid w:val="00BB772E"/>
    <w:rsid w:val="00BC085B"/>
    <w:rsid w:val="00BC2DE5"/>
    <w:rsid w:val="00BC6B46"/>
    <w:rsid w:val="00BD5ADA"/>
    <w:rsid w:val="00BD600A"/>
    <w:rsid w:val="00BE2760"/>
    <w:rsid w:val="00BE2CC3"/>
    <w:rsid w:val="00BE53A4"/>
    <w:rsid w:val="00BE7577"/>
    <w:rsid w:val="00BF0C76"/>
    <w:rsid w:val="00BF21A3"/>
    <w:rsid w:val="00BF3891"/>
    <w:rsid w:val="00BF45EA"/>
    <w:rsid w:val="00BF67DB"/>
    <w:rsid w:val="00BF6DCF"/>
    <w:rsid w:val="00BF73D7"/>
    <w:rsid w:val="00C01702"/>
    <w:rsid w:val="00C03775"/>
    <w:rsid w:val="00C03BC8"/>
    <w:rsid w:val="00C04D30"/>
    <w:rsid w:val="00C05F90"/>
    <w:rsid w:val="00C10D1A"/>
    <w:rsid w:val="00C11310"/>
    <w:rsid w:val="00C11E04"/>
    <w:rsid w:val="00C1308E"/>
    <w:rsid w:val="00C137C9"/>
    <w:rsid w:val="00C14E5C"/>
    <w:rsid w:val="00C2555C"/>
    <w:rsid w:val="00C2563D"/>
    <w:rsid w:val="00C300A9"/>
    <w:rsid w:val="00C31073"/>
    <w:rsid w:val="00C32AFE"/>
    <w:rsid w:val="00C34843"/>
    <w:rsid w:val="00C35878"/>
    <w:rsid w:val="00C36886"/>
    <w:rsid w:val="00C37F51"/>
    <w:rsid w:val="00C40B36"/>
    <w:rsid w:val="00C42496"/>
    <w:rsid w:val="00C443BA"/>
    <w:rsid w:val="00C44BDB"/>
    <w:rsid w:val="00C51E39"/>
    <w:rsid w:val="00C52C62"/>
    <w:rsid w:val="00C5520A"/>
    <w:rsid w:val="00C5571E"/>
    <w:rsid w:val="00C55CAA"/>
    <w:rsid w:val="00C55CBD"/>
    <w:rsid w:val="00C55FE4"/>
    <w:rsid w:val="00C610D3"/>
    <w:rsid w:val="00C63BE3"/>
    <w:rsid w:val="00C65306"/>
    <w:rsid w:val="00C656BC"/>
    <w:rsid w:val="00C65817"/>
    <w:rsid w:val="00C70749"/>
    <w:rsid w:val="00C7099A"/>
    <w:rsid w:val="00C737D4"/>
    <w:rsid w:val="00C7584D"/>
    <w:rsid w:val="00C76082"/>
    <w:rsid w:val="00C76440"/>
    <w:rsid w:val="00C81336"/>
    <w:rsid w:val="00C827BE"/>
    <w:rsid w:val="00C847C6"/>
    <w:rsid w:val="00C859F4"/>
    <w:rsid w:val="00C8679A"/>
    <w:rsid w:val="00C94310"/>
    <w:rsid w:val="00C97AF1"/>
    <w:rsid w:val="00CA1B5C"/>
    <w:rsid w:val="00CA1FA9"/>
    <w:rsid w:val="00CA4F16"/>
    <w:rsid w:val="00CA6031"/>
    <w:rsid w:val="00CA629E"/>
    <w:rsid w:val="00CA7967"/>
    <w:rsid w:val="00CA7F96"/>
    <w:rsid w:val="00CB05D6"/>
    <w:rsid w:val="00CB193E"/>
    <w:rsid w:val="00CB22F9"/>
    <w:rsid w:val="00CB247B"/>
    <w:rsid w:val="00CB2AEF"/>
    <w:rsid w:val="00CB5763"/>
    <w:rsid w:val="00CB660B"/>
    <w:rsid w:val="00CC0CDC"/>
    <w:rsid w:val="00CC3A53"/>
    <w:rsid w:val="00CC3F7A"/>
    <w:rsid w:val="00CC43E6"/>
    <w:rsid w:val="00CC68C2"/>
    <w:rsid w:val="00CC7013"/>
    <w:rsid w:val="00CD28ED"/>
    <w:rsid w:val="00CE0E78"/>
    <w:rsid w:val="00CE1A5D"/>
    <w:rsid w:val="00CE1DD5"/>
    <w:rsid w:val="00CE30FE"/>
    <w:rsid w:val="00CE3508"/>
    <w:rsid w:val="00CE3D68"/>
    <w:rsid w:val="00CE4387"/>
    <w:rsid w:val="00CE4416"/>
    <w:rsid w:val="00CE4BC1"/>
    <w:rsid w:val="00CF0003"/>
    <w:rsid w:val="00CF3717"/>
    <w:rsid w:val="00CF3C08"/>
    <w:rsid w:val="00CF6558"/>
    <w:rsid w:val="00CF7AEB"/>
    <w:rsid w:val="00D00C79"/>
    <w:rsid w:val="00D022E8"/>
    <w:rsid w:val="00D03CDF"/>
    <w:rsid w:val="00D046D5"/>
    <w:rsid w:val="00D068AD"/>
    <w:rsid w:val="00D10C25"/>
    <w:rsid w:val="00D117D8"/>
    <w:rsid w:val="00D11FE7"/>
    <w:rsid w:val="00D1378D"/>
    <w:rsid w:val="00D13A1E"/>
    <w:rsid w:val="00D16031"/>
    <w:rsid w:val="00D20CE3"/>
    <w:rsid w:val="00D2117A"/>
    <w:rsid w:val="00D227C8"/>
    <w:rsid w:val="00D23775"/>
    <w:rsid w:val="00D23E06"/>
    <w:rsid w:val="00D246AF"/>
    <w:rsid w:val="00D3006A"/>
    <w:rsid w:val="00D306C1"/>
    <w:rsid w:val="00D30C1E"/>
    <w:rsid w:val="00D31109"/>
    <w:rsid w:val="00D326C9"/>
    <w:rsid w:val="00D34DEA"/>
    <w:rsid w:val="00D35B50"/>
    <w:rsid w:val="00D416E1"/>
    <w:rsid w:val="00D4287B"/>
    <w:rsid w:val="00D44544"/>
    <w:rsid w:val="00D44624"/>
    <w:rsid w:val="00D44689"/>
    <w:rsid w:val="00D45D52"/>
    <w:rsid w:val="00D45E2D"/>
    <w:rsid w:val="00D46044"/>
    <w:rsid w:val="00D51048"/>
    <w:rsid w:val="00D5442B"/>
    <w:rsid w:val="00D54A06"/>
    <w:rsid w:val="00D556EB"/>
    <w:rsid w:val="00D56827"/>
    <w:rsid w:val="00D56D5D"/>
    <w:rsid w:val="00D57266"/>
    <w:rsid w:val="00D6130E"/>
    <w:rsid w:val="00D6170C"/>
    <w:rsid w:val="00D627DE"/>
    <w:rsid w:val="00D62AB5"/>
    <w:rsid w:val="00D64162"/>
    <w:rsid w:val="00D703A0"/>
    <w:rsid w:val="00D70AF9"/>
    <w:rsid w:val="00D711DC"/>
    <w:rsid w:val="00D7573E"/>
    <w:rsid w:val="00D767A1"/>
    <w:rsid w:val="00D76829"/>
    <w:rsid w:val="00D81204"/>
    <w:rsid w:val="00D81228"/>
    <w:rsid w:val="00D83818"/>
    <w:rsid w:val="00D85040"/>
    <w:rsid w:val="00D85E14"/>
    <w:rsid w:val="00D865E9"/>
    <w:rsid w:val="00D877BE"/>
    <w:rsid w:val="00D90A81"/>
    <w:rsid w:val="00D912B0"/>
    <w:rsid w:val="00D9176C"/>
    <w:rsid w:val="00D9397F"/>
    <w:rsid w:val="00D93C0E"/>
    <w:rsid w:val="00D95982"/>
    <w:rsid w:val="00D96815"/>
    <w:rsid w:val="00D972FF"/>
    <w:rsid w:val="00D974D9"/>
    <w:rsid w:val="00DA1AEF"/>
    <w:rsid w:val="00DA58C4"/>
    <w:rsid w:val="00DA6088"/>
    <w:rsid w:val="00DA7068"/>
    <w:rsid w:val="00DB265A"/>
    <w:rsid w:val="00DB4B63"/>
    <w:rsid w:val="00DB5C26"/>
    <w:rsid w:val="00DC241E"/>
    <w:rsid w:val="00DC327D"/>
    <w:rsid w:val="00DC538F"/>
    <w:rsid w:val="00DC592B"/>
    <w:rsid w:val="00DC69D8"/>
    <w:rsid w:val="00DD2102"/>
    <w:rsid w:val="00DD3E34"/>
    <w:rsid w:val="00DE0F06"/>
    <w:rsid w:val="00DE182D"/>
    <w:rsid w:val="00DE610D"/>
    <w:rsid w:val="00DE65C9"/>
    <w:rsid w:val="00DE6C17"/>
    <w:rsid w:val="00DE719A"/>
    <w:rsid w:val="00DE7211"/>
    <w:rsid w:val="00DE7FB8"/>
    <w:rsid w:val="00DF0268"/>
    <w:rsid w:val="00DF3987"/>
    <w:rsid w:val="00DF4833"/>
    <w:rsid w:val="00DF4CFE"/>
    <w:rsid w:val="00E03505"/>
    <w:rsid w:val="00E05CA4"/>
    <w:rsid w:val="00E06D73"/>
    <w:rsid w:val="00E1023A"/>
    <w:rsid w:val="00E12C4E"/>
    <w:rsid w:val="00E16D0D"/>
    <w:rsid w:val="00E177DD"/>
    <w:rsid w:val="00E17AEE"/>
    <w:rsid w:val="00E22142"/>
    <w:rsid w:val="00E23C24"/>
    <w:rsid w:val="00E26F42"/>
    <w:rsid w:val="00E30CD0"/>
    <w:rsid w:val="00E35266"/>
    <w:rsid w:val="00E35375"/>
    <w:rsid w:val="00E40D10"/>
    <w:rsid w:val="00E41CD0"/>
    <w:rsid w:val="00E439F5"/>
    <w:rsid w:val="00E44129"/>
    <w:rsid w:val="00E45E3F"/>
    <w:rsid w:val="00E46983"/>
    <w:rsid w:val="00E50A31"/>
    <w:rsid w:val="00E553C0"/>
    <w:rsid w:val="00E5607A"/>
    <w:rsid w:val="00E61301"/>
    <w:rsid w:val="00E620F2"/>
    <w:rsid w:val="00E639D9"/>
    <w:rsid w:val="00E712A3"/>
    <w:rsid w:val="00E724FC"/>
    <w:rsid w:val="00E75539"/>
    <w:rsid w:val="00E77089"/>
    <w:rsid w:val="00E803E8"/>
    <w:rsid w:val="00E819AA"/>
    <w:rsid w:val="00E82A65"/>
    <w:rsid w:val="00E84597"/>
    <w:rsid w:val="00E8472D"/>
    <w:rsid w:val="00E85F4A"/>
    <w:rsid w:val="00E90A67"/>
    <w:rsid w:val="00E92103"/>
    <w:rsid w:val="00E936B1"/>
    <w:rsid w:val="00E955F8"/>
    <w:rsid w:val="00EA00B7"/>
    <w:rsid w:val="00EA1DFD"/>
    <w:rsid w:val="00EA273A"/>
    <w:rsid w:val="00EA3F3D"/>
    <w:rsid w:val="00EA58A2"/>
    <w:rsid w:val="00EA678B"/>
    <w:rsid w:val="00EA6E1F"/>
    <w:rsid w:val="00EB6397"/>
    <w:rsid w:val="00EB77D2"/>
    <w:rsid w:val="00EC43E2"/>
    <w:rsid w:val="00EC78D4"/>
    <w:rsid w:val="00ED2C74"/>
    <w:rsid w:val="00ED30C9"/>
    <w:rsid w:val="00ED32FA"/>
    <w:rsid w:val="00ED3393"/>
    <w:rsid w:val="00ED3B2C"/>
    <w:rsid w:val="00ED5C8C"/>
    <w:rsid w:val="00ED62D5"/>
    <w:rsid w:val="00ED641F"/>
    <w:rsid w:val="00EE0488"/>
    <w:rsid w:val="00EE67CC"/>
    <w:rsid w:val="00EE68BA"/>
    <w:rsid w:val="00EE701B"/>
    <w:rsid w:val="00EF0984"/>
    <w:rsid w:val="00EF1838"/>
    <w:rsid w:val="00EF370D"/>
    <w:rsid w:val="00EF6F96"/>
    <w:rsid w:val="00EF73FA"/>
    <w:rsid w:val="00F01455"/>
    <w:rsid w:val="00F01FB3"/>
    <w:rsid w:val="00F03FAB"/>
    <w:rsid w:val="00F04705"/>
    <w:rsid w:val="00F11F9D"/>
    <w:rsid w:val="00F148CF"/>
    <w:rsid w:val="00F17353"/>
    <w:rsid w:val="00F20305"/>
    <w:rsid w:val="00F20D04"/>
    <w:rsid w:val="00F21A96"/>
    <w:rsid w:val="00F230E6"/>
    <w:rsid w:val="00F23447"/>
    <w:rsid w:val="00F243AE"/>
    <w:rsid w:val="00F244A6"/>
    <w:rsid w:val="00F2481D"/>
    <w:rsid w:val="00F25A33"/>
    <w:rsid w:val="00F306A5"/>
    <w:rsid w:val="00F3190E"/>
    <w:rsid w:val="00F32988"/>
    <w:rsid w:val="00F32F4D"/>
    <w:rsid w:val="00F33207"/>
    <w:rsid w:val="00F35FC2"/>
    <w:rsid w:val="00F36674"/>
    <w:rsid w:val="00F36681"/>
    <w:rsid w:val="00F36843"/>
    <w:rsid w:val="00F37297"/>
    <w:rsid w:val="00F379A8"/>
    <w:rsid w:val="00F42029"/>
    <w:rsid w:val="00F43B32"/>
    <w:rsid w:val="00F44DFC"/>
    <w:rsid w:val="00F50F80"/>
    <w:rsid w:val="00F525A0"/>
    <w:rsid w:val="00F53FBD"/>
    <w:rsid w:val="00F54441"/>
    <w:rsid w:val="00F55555"/>
    <w:rsid w:val="00F56BCE"/>
    <w:rsid w:val="00F56E7E"/>
    <w:rsid w:val="00F575C7"/>
    <w:rsid w:val="00F60E21"/>
    <w:rsid w:val="00F662DD"/>
    <w:rsid w:val="00F67701"/>
    <w:rsid w:val="00F714A0"/>
    <w:rsid w:val="00F756BB"/>
    <w:rsid w:val="00F77C43"/>
    <w:rsid w:val="00F82AF6"/>
    <w:rsid w:val="00F84BC6"/>
    <w:rsid w:val="00F86EFB"/>
    <w:rsid w:val="00F90F8E"/>
    <w:rsid w:val="00F91F3E"/>
    <w:rsid w:val="00F93268"/>
    <w:rsid w:val="00F93A40"/>
    <w:rsid w:val="00F94F28"/>
    <w:rsid w:val="00F9649B"/>
    <w:rsid w:val="00F96540"/>
    <w:rsid w:val="00F97A00"/>
    <w:rsid w:val="00FA00A0"/>
    <w:rsid w:val="00FA1FEC"/>
    <w:rsid w:val="00FA417D"/>
    <w:rsid w:val="00FA53FF"/>
    <w:rsid w:val="00FA611C"/>
    <w:rsid w:val="00FA76D1"/>
    <w:rsid w:val="00FA7AD6"/>
    <w:rsid w:val="00FB16AD"/>
    <w:rsid w:val="00FB292C"/>
    <w:rsid w:val="00FB376B"/>
    <w:rsid w:val="00FB6123"/>
    <w:rsid w:val="00FC02B6"/>
    <w:rsid w:val="00FC3D3D"/>
    <w:rsid w:val="00FC701C"/>
    <w:rsid w:val="00FC745F"/>
    <w:rsid w:val="00FD16D6"/>
    <w:rsid w:val="00FD318D"/>
    <w:rsid w:val="00FD361E"/>
    <w:rsid w:val="00FD4333"/>
    <w:rsid w:val="00FE040D"/>
    <w:rsid w:val="00FE0657"/>
    <w:rsid w:val="00FE0B2A"/>
    <w:rsid w:val="00FE122B"/>
    <w:rsid w:val="00FE1A22"/>
    <w:rsid w:val="00FE2FD6"/>
    <w:rsid w:val="00FE6560"/>
    <w:rsid w:val="00FE6865"/>
    <w:rsid w:val="00FF29AE"/>
    <w:rsid w:val="00FF60D2"/>
    <w:rsid w:val="00FF79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C9CF12"/>
  <w15:docId w15:val="{760EEFE4-8D35-46FE-893F-C59909BD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B87"/>
    <w:pPr>
      <w:spacing w:after="200" w:line="276" w:lineRule="auto"/>
    </w:pPr>
    <w:rPr>
      <w:rFonts w:ascii="Arial" w:hAnsi="Arial"/>
      <w:i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00-StileDati">
    <w:name w:val="00-StileDati"/>
    <w:autoRedefine/>
    <w:rsid w:val="00511B87"/>
    <w:rPr>
      <w:color w:val="000000"/>
    </w:rPr>
  </w:style>
  <w:style w:type="paragraph" w:styleId="Nessunaspaziatura">
    <w:name w:val="No Spacing"/>
    <w:uiPriority w:val="1"/>
    <w:qFormat/>
    <w:rsid w:val="00511B87"/>
    <w:rPr>
      <w:rFonts w:ascii="Arial" w:hAnsi="Arial"/>
      <w:iCs/>
      <w:sz w:val="22"/>
      <w:szCs w:val="22"/>
      <w:lang w:eastAsia="en-US"/>
    </w:rPr>
  </w:style>
  <w:style w:type="paragraph" w:styleId="Testofumetto">
    <w:name w:val="Balloon Text"/>
    <w:basedOn w:val="Normale"/>
    <w:link w:val="TestofumettoCarattere"/>
    <w:uiPriority w:val="99"/>
    <w:semiHidden/>
    <w:unhideWhenUsed/>
    <w:rsid w:val="00511B87"/>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511B87"/>
    <w:rPr>
      <w:rFonts w:ascii="Tahoma" w:eastAsia="Calibri" w:hAnsi="Tahoma" w:cs="Tahoma"/>
      <w:iCs/>
      <w:sz w:val="16"/>
      <w:szCs w:val="16"/>
    </w:rPr>
  </w:style>
  <w:style w:type="paragraph" w:styleId="Intestazione">
    <w:name w:val="header"/>
    <w:basedOn w:val="Normale"/>
    <w:link w:val="IntestazioneCarattere"/>
    <w:uiPriority w:val="99"/>
    <w:unhideWhenUsed/>
    <w:rsid w:val="00117B0E"/>
    <w:pPr>
      <w:tabs>
        <w:tab w:val="center" w:pos="4819"/>
        <w:tab w:val="right" w:pos="9638"/>
      </w:tabs>
    </w:pPr>
  </w:style>
  <w:style w:type="character" w:customStyle="1" w:styleId="IntestazioneCarattere">
    <w:name w:val="Intestazione Carattere"/>
    <w:link w:val="Intestazione"/>
    <w:uiPriority w:val="99"/>
    <w:rsid w:val="00117B0E"/>
    <w:rPr>
      <w:rFonts w:ascii="Arial" w:hAnsi="Arial"/>
      <w:iCs/>
      <w:sz w:val="22"/>
      <w:szCs w:val="22"/>
      <w:lang w:eastAsia="en-US"/>
    </w:rPr>
  </w:style>
  <w:style w:type="paragraph" w:styleId="Pidipagina">
    <w:name w:val="footer"/>
    <w:basedOn w:val="Normale"/>
    <w:link w:val="PidipaginaCarattere"/>
    <w:uiPriority w:val="99"/>
    <w:unhideWhenUsed/>
    <w:rsid w:val="00117B0E"/>
    <w:pPr>
      <w:tabs>
        <w:tab w:val="center" w:pos="4819"/>
        <w:tab w:val="right" w:pos="9638"/>
      </w:tabs>
    </w:pPr>
  </w:style>
  <w:style w:type="character" w:customStyle="1" w:styleId="PidipaginaCarattere">
    <w:name w:val="Piè di pagina Carattere"/>
    <w:link w:val="Pidipagina"/>
    <w:uiPriority w:val="99"/>
    <w:rsid w:val="00117B0E"/>
    <w:rPr>
      <w:rFonts w:ascii="Arial" w:hAnsi="Arial"/>
      <w:iCs/>
      <w:sz w:val="22"/>
      <w:szCs w:val="22"/>
      <w:lang w:eastAsia="en-US"/>
    </w:rPr>
  </w:style>
  <w:style w:type="paragraph" w:styleId="NormaleWeb">
    <w:name w:val="Normal (Web)"/>
    <w:basedOn w:val="Normale"/>
    <w:uiPriority w:val="99"/>
    <w:unhideWhenUsed/>
    <w:rsid w:val="001D577C"/>
    <w:pPr>
      <w:spacing w:before="100" w:beforeAutospacing="1" w:after="100" w:afterAutospacing="1" w:line="240" w:lineRule="auto"/>
    </w:pPr>
    <w:rPr>
      <w:rFonts w:ascii="Times New Roman" w:eastAsia="Times New Roman" w:hAnsi="Times New Roman"/>
      <w:iCs w:val="0"/>
      <w:sz w:val="24"/>
      <w:szCs w:val="24"/>
      <w:lang w:eastAsia="it-IT"/>
    </w:rPr>
  </w:style>
  <w:style w:type="character" w:styleId="Collegamentoipertestuale">
    <w:name w:val="Hyperlink"/>
    <w:uiPriority w:val="99"/>
    <w:unhideWhenUsed/>
    <w:rsid w:val="00571655"/>
    <w:rPr>
      <w:color w:val="0000FF"/>
      <w:u w:val="single"/>
    </w:rPr>
  </w:style>
  <w:style w:type="table" w:styleId="Grigliatabella">
    <w:name w:val="Table Grid"/>
    <w:basedOn w:val="Tabellanormale"/>
    <w:uiPriority w:val="59"/>
    <w:rsid w:val="0043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9A772A"/>
    <w:pPr>
      <w:spacing w:after="0" w:line="240" w:lineRule="auto"/>
      <w:jc w:val="center"/>
    </w:pPr>
    <w:rPr>
      <w:rFonts w:ascii="Times New Roman" w:eastAsia="Times New Roman" w:hAnsi="Times New Roman"/>
      <w:iCs w:val="0"/>
      <w:sz w:val="32"/>
      <w:szCs w:val="20"/>
      <w:lang w:eastAsia="it-IT" w:bidi="he-IL"/>
    </w:rPr>
  </w:style>
  <w:style w:type="character" w:customStyle="1" w:styleId="TitoloCarattere">
    <w:name w:val="Titolo Carattere"/>
    <w:link w:val="Titolo"/>
    <w:uiPriority w:val="99"/>
    <w:rsid w:val="009A772A"/>
    <w:rPr>
      <w:rFonts w:ascii="Times New Roman" w:eastAsia="Times New Roman" w:hAnsi="Times New Roman"/>
      <w:sz w:val="32"/>
      <w:lang w:bidi="he-IL"/>
    </w:rPr>
  </w:style>
  <w:style w:type="paragraph" w:styleId="Paragrafoelenco">
    <w:name w:val="List Paragraph"/>
    <w:basedOn w:val="Normale"/>
    <w:uiPriority w:val="34"/>
    <w:qFormat/>
    <w:rsid w:val="009A772A"/>
    <w:pPr>
      <w:ind w:left="720"/>
      <w:contextualSpacing/>
    </w:pPr>
    <w:rPr>
      <w:rFonts w:ascii="Calibri" w:eastAsia="Times New Roman" w:hAnsi="Calibri"/>
      <w:iCs w:val="0"/>
      <w:lang w:eastAsia="it-IT"/>
    </w:rPr>
  </w:style>
  <w:style w:type="table" w:customStyle="1" w:styleId="TableNormal">
    <w:name w:val="Table Normal"/>
    <w:rsid w:val="009A772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oA">
    <w:name w:val="Corpo A"/>
    <w:rsid w:val="009A772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character" w:styleId="Enfasigrassetto">
    <w:name w:val="Strong"/>
    <w:uiPriority w:val="22"/>
    <w:qFormat/>
    <w:rsid w:val="00BB4F64"/>
    <w:rPr>
      <w:b/>
      <w:bCs/>
    </w:rPr>
  </w:style>
  <w:style w:type="paragraph" w:styleId="Corpotesto">
    <w:name w:val="Body Text"/>
    <w:basedOn w:val="Normale"/>
    <w:link w:val="CorpotestoCarattere"/>
    <w:semiHidden/>
    <w:rsid w:val="00EA678B"/>
    <w:pPr>
      <w:spacing w:after="0" w:line="240" w:lineRule="auto"/>
    </w:pPr>
    <w:rPr>
      <w:rFonts w:ascii="Times New Roman" w:eastAsia="Times New Roman" w:hAnsi="Times New Roman"/>
      <w:iCs w:val="0"/>
      <w:szCs w:val="24"/>
      <w:lang w:eastAsia="it-IT"/>
    </w:rPr>
  </w:style>
  <w:style w:type="character" w:customStyle="1" w:styleId="CorpotestoCarattere">
    <w:name w:val="Corpo testo Carattere"/>
    <w:basedOn w:val="Carpredefinitoparagrafo"/>
    <w:link w:val="Corpotesto"/>
    <w:semiHidden/>
    <w:rsid w:val="00EA678B"/>
    <w:rPr>
      <w:rFonts w:ascii="Times New Roman" w:eastAsia="Times New Roman" w:hAnsi="Times New Roman"/>
      <w:sz w:val="22"/>
      <w:szCs w:val="24"/>
    </w:rPr>
  </w:style>
  <w:style w:type="paragraph" w:customStyle="1" w:styleId="Titolo21">
    <w:name w:val="Titolo 21"/>
    <w:basedOn w:val="Normale"/>
    <w:uiPriority w:val="1"/>
    <w:qFormat/>
    <w:rsid w:val="00924FC0"/>
    <w:pPr>
      <w:widowControl w:val="0"/>
      <w:autoSpaceDE w:val="0"/>
      <w:autoSpaceDN w:val="0"/>
      <w:spacing w:after="0" w:line="240" w:lineRule="auto"/>
      <w:jc w:val="center"/>
      <w:outlineLvl w:val="2"/>
    </w:pPr>
    <w:rPr>
      <w:rFonts w:ascii="Times New Roman" w:eastAsia="Times New Roman" w:hAnsi="Times New Roman"/>
      <w:b/>
      <w:bCs/>
      <w:iCs w:val="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07822">
      <w:bodyDiv w:val="1"/>
      <w:marLeft w:val="0"/>
      <w:marRight w:val="0"/>
      <w:marTop w:val="0"/>
      <w:marBottom w:val="0"/>
      <w:divBdr>
        <w:top w:val="none" w:sz="0" w:space="0" w:color="auto"/>
        <w:left w:val="none" w:sz="0" w:space="0" w:color="auto"/>
        <w:bottom w:val="none" w:sz="0" w:space="0" w:color="auto"/>
        <w:right w:val="none" w:sz="0" w:space="0" w:color="auto"/>
      </w:divBdr>
    </w:div>
    <w:div w:id="1172143823">
      <w:bodyDiv w:val="1"/>
      <w:marLeft w:val="0"/>
      <w:marRight w:val="0"/>
      <w:marTop w:val="0"/>
      <w:marBottom w:val="0"/>
      <w:divBdr>
        <w:top w:val="none" w:sz="0" w:space="0" w:color="auto"/>
        <w:left w:val="none" w:sz="0" w:space="0" w:color="auto"/>
        <w:bottom w:val="none" w:sz="0" w:space="0" w:color="auto"/>
        <w:right w:val="none" w:sz="0" w:space="0" w:color="auto"/>
      </w:divBdr>
    </w:div>
    <w:div w:id="1205946006">
      <w:bodyDiv w:val="1"/>
      <w:marLeft w:val="0"/>
      <w:marRight w:val="0"/>
      <w:marTop w:val="0"/>
      <w:marBottom w:val="0"/>
      <w:divBdr>
        <w:top w:val="none" w:sz="0" w:space="0" w:color="auto"/>
        <w:left w:val="none" w:sz="0" w:space="0" w:color="auto"/>
        <w:bottom w:val="none" w:sz="0" w:space="0" w:color="auto"/>
        <w:right w:val="none" w:sz="0" w:space="0" w:color="auto"/>
      </w:divBdr>
    </w:div>
    <w:div w:id="16625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1\Desktop\carta%20intestata%20a%20partire%20dal%2026-09-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A025-324F-448E-93DE-432BF1EE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 partire dal 26-09-2022</Template>
  <TotalTime>249</TotalTime>
  <Pages>4</Pages>
  <Words>1091</Words>
  <Characters>6223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7300</CharactersWithSpaces>
  <SharedDoc>false</SharedDoc>
  <HLinks>
    <vt:vector size="18" baseType="variant">
      <vt:variant>
        <vt:i4>7995453</vt:i4>
      </vt:variant>
      <vt:variant>
        <vt:i4>6</vt:i4>
      </vt:variant>
      <vt:variant>
        <vt:i4>0</vt:i4>
      </vt:variant>
      <vt:variant>
        <vt:i4>5</vt:i4>
      </vt:variant>
      <vt:variant>
        <vt:lpwstr>http://www.comprensivogaribaldiaprilia.edu.it/</vt:lpwstr>
      </vt:variant>
      <vt:variant>
        <vt:lpwstr/>
      </vt:variant>
      <vt:variant>
        <vt:i4>4915310</vt:i4>
      </vt:variant>
      <vt:variant>
        <vt:i4>3</vt:i4>
      </vt:variant>
      <vt:variant>
        <vt:i4>0</vt:i4>
      </vt:variant>
      <vt:variant>
        <vt:i4>5</vt:i4>
      </vt:variant>
      <vt:variant>
        <vt:lpwstr>mailto:ltic83700b@pec.istruzione.it</vt:lpwstr>
      </vt:variant>
      <vt:variant>
        <vt:lpwstr/>
      </vt:variant>
      <vt:variant>
        <vt:i4>125</vt:i4>
      </vt:variant>
      <vt:variant>
        <vt:i4>0</vt:i4>
      </vt:variant>
      <vt:variant>
        <vt:i4>0</vt:i4>
      </vt:variant>
      <vt:variant>
        <vt:i4>5</vt:i4>
      </vt:variant>
      <vt:variant>
        <vt:lpwstr>mailto:ltic83700b@istruzione.it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Dirigente</cp:lastModifiedBy>
  <cp:revision>34</cp:revision>
  <cp:lastPrinted>2024-01-08T10:57:00Z</cp:lastPrinted>
  <dcterms:created xsi:type="dcterms:W3CDTF">2023-03-01T11:32:00Z</dcterms:created>
  <dcterms:modified xsi:type="dcterms:W3CDTF">2024-01-09T12:50:00Z</dcterms:modified>
</cp:coreProperties>
</file>